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CA55A" w14:textId="77777777" w:rsidR="005764D7" w:rsidRDefault="00000000">
      <w:pPr>
        <w:pStyle w:val="BodyText"/>
        <w:rPr>
          <w:sz w:val="16"/>
        </w:rPr>
      </w:pPr>
      <w:r>
        <w:rPr>
          <w:noProof/>
          <w:sz w:val="20"/>
        </w:rPr>
        <w:pict w14:anchorId="38A1BD6D">
          <v:shapetype id="_x0000_t202" coordsize="21600,21600" o:spt="202" path="m,l,21600r21600,l21600,xe">
            <v:stroke joinstyle="miter"/>
            <v:path gradientshapeok="t" o:connecttype="rect"/>
          </v:shapetype>
          <v:shape id="_x0000_s1027" type="#_x0000_t202" style="position:absolute;margin-left:394.5pt;margin-top:0;width:171pt;height:52.5pt;z-index:251657216">
            <v:textbox>
              <w:txbxContent>
                <w:p w14:paraId="0FA21DF1" w14:textId="77777777" w:rsidR="005764D7" w:rsidRDefault="005764D7"/>
                <w:p w14:paraId="59635588" w14:textId="77777777" w:rsidR="00D97DE8" w:rsidRDefault="00D97DE8">
                  <w:r>
                    <w:t>ACCOUNT #_____________</w:t>
                  </w:r>
                </w:p>
                <w:p w14:paraId="52D517F9" w14:textId="77777777" w:rsidR="00D97DE8" w:rsidRDefault="00D97DE8"/>
                <w:p w14:paraId="540595EE" w14:textId="77777777" w:rsidR="00D97DE8" w:rsidRDefault="00D97DE8"/>
              </w:txbxContent>
            </v:textbox>
          </v:shape>
        </w:pict>
      </w:r>
      <w:r w:rsidR="005764D7">
        <w:rPr>
          <w:sz w:val="16"/>
        </w:rPr>
        <w:tab/>
      </w:r>
      <w:r w:rsidR="005764D7">
        <w:rPr>
          <w:sz w:val="16"/>
        </w:rPr>
        <w:tab/>
      </w:r>
      <w:r w:rsidR="005764D7">
        <w:rPr>
          <w:sz w:val="16"/>
        </w:rPr>
        <w:tab/>
      </w:r>
      <w:r w:rsidR="005764D7">
        <w:rPr>
          <w:sz w:val="16"/>
        </w:rPr>
        <w:tab/>
      </w:r>
      <w:r w:rsidR="005764D7">
        <w:rPr>
          <w:sz w:val="16"/>
        </w:rPr>
        <w:tab/>
      </w:r>
      <w:r w:rsidR="005764D7">
        <w:rPr>
          <w:sz w:val="16"/>
        </w:rPr>
        <w:tab/>
      </w:r>
    </w:p>
    <w:p w14:paraId="4D8029F0" w14:textId="77777777" w:rsidR="00381C56" w:rsidRPr="00381C56" w:rsidRDefault="00381C56" w:rsidP="00381C56">
      <w:pPr>
        <w:pStyle w:val="Heading2"/>
        <w:pBdr>
          <w:top w:val="none" w:sz="0" w:space="0" w:color="auto"/>
          <w:left w:val="none" w:sz="0" w:space="0" w:color="auto"/>
          <w:bottom w:val="none" w:sz="0" w:space="0" w:color="auto"/>
          <w:right w:val="none" w:sz="0" w:space="0" w:color="auto"/>
        </w:pBdr>
        <w:ind w:firstLine="720"/>
        <w:jc w:val="left"/>
        <w:rPr>
          <w:i w:val="0"/>
          <w:sz w:val="18"/>
        </w:rPr>
      </w:pPr>
      <w:r w:rsidRPr="00381C56">
        <w:rPr>
          <w:i w:val="0"/>
        </w:rPr>
        <w:t>HARDIN WATER SUPPLY CORPORATION</w:t>
      </w:r>
    </w:p>
    <w:p w14:paraId="48D5B786" w14:textId="77777777" w:rsidR="00381C56" w:rsidRPr="00381C56" w:rsidRDefault="00381C56" w:rsidP="00381C56">
      <w:pPr>
        <w:pStyle w:val="Heading1"/>
        <w:ind w:firstLine="720"/>
        <w:rPr>
          <w:sz w:val="18"/>
          <w:u w:val="single"/>
        </w:rPr>
      </w:pPr>
      <w:r w:rsidRPr="00381C56">
        <w:rPr>
          <w:b/>
          <w:bCs/>
          <w:iCs/>
        </w:rPr>
        <w:t>SERVICE APPLICATION AND AGREEMENT</w:t>
      </w:r>
    </w:p>
    <w:p w14:paraId="49EE79A1" w14:textId="77777777" w:rsidR="005764D7" w:rsidRDefault="005764D7">
      <w:pPr>
        <w:pStyle w:val="BodyText"/>
      </w:pPr>
      <w:r>
        <w:tab/>
      </w:r>
      <w:r>
        <w:tab/>
      </w:r>
      <w:r>
        <w:tab/>
      </w:r>
      <w:r>
        <w:tab/>
      </w:r>
      <w:r>
        <w:tab/>
      </w:r>
      <w:r>
        <w:tab/>
      </w:r>
      <w:r>
        <w:tab/>
      </w:r>
      <w:r>
        <w:tab/>
      </w:r>
      <w:r>
        <w:tab/>
      </w:r>
      <w:r>
        <w:tab/>
      </w:r>
      <w:r>
        <w:tab/>
      </w:r>
    </w:p>
    <w:p w14:paraId="5CBCE92F" w14:textId="77777777" w:rsidR="005764D7" w:rsidRDefault="005764D7">
      <w:pPr>
        <w:rPr>
          <w:rFonts w:ascii="Arial" w:hAnsi="Arial" w:cs="Arial"/>
          <w:color w:val="000000"/>
          <w:sz w:val="18"/>
          <w:u w:val="single"/>
        </w:rPr>
      </w:pPr>
    </w:p>
    <w:p w14:paraId="564A85CB" w14:textId="77777777" w:rsidR="005764D7" w:rsidRDefault="005764D7">
      <w:pPr>
        <w:rPr>
          <w:rFonts w:ascii="Arial" w:hAnsi="Arial" w:cs="Arial"/>
          <w:color w:val="000000"/>
          <w:sz w:val="18"/>
          <w:u w:val="single"/>
        </w:rPr>
      </w:pPr>
    </w:p>
    <w:p w14:paraId="03FB8ECC" w14:textId="77777777" w:rsidR="005764D7" w:rsidRDefault="00000000">
      <w:pPr>
        <w:rPr>
          <w:rFonts w:ascii="Arial" w:hAnsi="Arial" w:cs="Arial"/>
          <w:color w:val="000000"/>
          <w:sz w:val="18"/>
          <w:u w:val="single"/>
        </w:rPr>
      </w:pPr>
      <w:r>
        <w:rPr>
          <w:rFonts w:ascii="Arial" w:hAnsi="Arial" w:cs="Arial"/>
          <w:noProof/>
          <w:color w:val="000000"/>
          <w:sz w:val="20"/>
          <w:u w:val="single"/>
        </w:rPr>
        <w:pict w14:anchorId="2FECDC1C">
          <v:line id="_x0000_s1028" style="position:absolute;z-index:251658240" from="0,3.55pt" to="5in,3.55pt" strokeweight="3pt"/>
        </w:pict>
      </w:r>
    </w:p>
    <w:p w14:paraId="64A1D79D" w14:textId="77777777" w:rsidR="005764D7" w:rsidRDefault="005764D7">
      <w:pPr>
        <w:rPr>
          <w:rFonts w:ascii="Arial" w:hAnsi="Arial" w:cs="Arial"/>
          <w:color w:val="000000"/>
          <w:sz w:val="18"/>
          <w:u w:val="single"/>
        </w:rPr>
      </w:pPr>
    </w:p>
    <w:p w14:paraId="2FD98205" w14:textId="77777777" w:rsidR="005764D7" w:rsidRDefault="005764D7">
      <w:pPr>
        <w:rPr>
          <w:rFonts w:ascii="Arial" w:hAnsi="Arial" w:cs="Arial"/>
          <w:color w:val="000000"/>
          <w:sz w:val="18"/>
          <w:u w:val="single"/>
        </w:rPr>
      </w:pPr>
    </w:p>
    <w:p w14:paraId="465DC771" w14:textId="77777777" w:rsidR="005764D7" w:rsidRPr="00381C56" w:rsidRDefault="00381C56" w:rsidP="00381C56">
      <w:pPr>
        <w:jc w:val="center"/>
        <w:rPr>
          <w:rFonts w:ascii="Arial" w:hAnsi="Arial" w:cs="Arial"/>
          <w:b/>
          <w:color w:val="000000"/>
        </w:rPr>
      </w:pPr>
      <w:r w:rsidRPr="00381C56">
        <w:rPr>
          <w:rFonts w:ascii="Arial" w:hAnsi="Arial" w:cs="Arial"/>
          <w:b/>
          <w:color w:val="000000"/>
        </w:rPr>
        <w:t>SERVICE APPLICATION</w:t>
      </w:r>
    </w:p>
    <w:p w14:paraId="16B91AC9" w14:textId="77777777" w:rsidR="005764D7" w:rsidRDefault="005764D7">
      <w:pPr>
        <w:rPr>
          <w:rFonts w:ascii="Arial" w:hAnsi="Arial" w:cs="Arial"/>
          <w:color w:val="000000"/>
          <w:sz w:val="18"/>
          <w:u w:val="single"/>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sz w:val="18"/>
        </w:rPr>
        <w:tab/>
      </w:r>
      <w:r>
        <w:rPr>
          <w:rFonts w:ascii="Arial" w:hAnsi="Arial" w:cs="Arial"/>
          <w:color w:val="000000"/>
          <w:sz w:val="18"/>
        </w:rPr>
        <w:tab/>
      </w:r>
      <w:r>
        <w:rPr>
          <w:rFonts w:ascii="Arial" w:hAnsi="Arial" w:cs="Arial"/>
          <w:color w:val="000000"/>
          <w:sz w:val="18"/>
        </w:rPr>
        <w:tab/>
      </w:r>
    </w:p>
    <w:p w14:paraId="5645579A" w14:textId="77777777" w:rsidR="005764D7" w:rsidRPr="00381C56" w:rsidRDefault="005764D7">
      <w:pPr>
        <w:rPr>
          <w:rFonts w:ascii="Arial" w:hAnsi="Arial" w:cs="Arial"/>
          <w:color w:val="000000"/>
          <w:sz w:val="20"/>
        </w:rPr>
      </w:pPr>
      <w:r>
        <w:rPr>
          <w:rFonts w:ascii="Arial" w:hAnsi="Arial" w:cs="Arial"/>
          <w:color w:val="000000"/>
          <w:sz w:val="20"/>
        </w:rPr>
        <w:t>Please Print:</w:t>
      </w:r>
      <w:r>
        <w:rPr>
          <w:rFonts w:ascii="Arial" w:hAnsi="Arial" w:cs="Arial"/>
          <w:color w:val="000000"/>
          <w:sz w:val="20"/>
        </w:rPr>
        <w:tab/>
      </w:r>
      <w:r w:rsidR="00D97DE8">
        <w:rPr>
          <w:rFonts w:ascii="Arial" w:hAnsi="Arial" w:cs="Arial"/>
          <w:color w:val="000000"/>
          <w:sz w:val="20"/>
        </w:rPr>
        <w:t xml:space="preserve">                                         </w:t>
      </w:r>
      <w:r w:rsidR="00381C56">
        <w:rPr>
          <w:rFonts w:ascii="Arial" w:hAnsi="Arial" w:cs="Arial"/>
          <w:color w:val="000000"/>
          <w:sz w:val="20"/>
        </w:rPr>
        <w:tab/>
      </w:r>
      <w:r w:rsidR="00381C56">
        <w:rPr>
          <w:rFonts w:ascii="Arial" w:hAnsi="Arial" w:cs="Arial"/>
          <w:color w:val="000000"/>
          <w:sz w:val="20"/>
        </w:rPr>
        <w:tab/>
      </w:r>
      <w:r w:rsidR="00381C56">
        <w:rPr>
          <w:rFonts w:ascii="Arial" w:hAnsi="Arial" w:cs="Arial"/>
          <w:color w:val="000000"/>
          <w:sz w:val="20"/>
        </w:rPr>
        <w:tab/>
      </w:r>
      <w:r w:rsidR="00D97DE8">
        <w:rPr>
          <w:rFonts w:ascii="Arial" w:hAnsi="Arial" w:cs="Arial"/>
          <w:color w:val="000000"/>
          <w:sz w:val="20"/>
        </w:rPr>
        <w:t xml:space="preserve">                               </w:t>
      </w:r>
      <w:r w:rsidR="00381C56">
        <w:rPr>
          <w:rFonts w:ascii="Arial" w:hAnsi="Arial" w:cs="Arial"/>
          <w:color w:val="000000"/>
          <w:sz w:val="20"/>
        </w:rPr>
        <w:tab/>
      </w:r>
      <w:r w:rsidR="00D97DE8">
        <w:rPr>
          <w:rFonts w:ascii="Arial" w:hAnsi="Arial" w:cs="Arial"/>
          <w:color w:val="000000"/>
          <w:sz w:val="20"/>
        </w:rPr>
        <w:t xml:space="preserve"> </w:t>
      </w:r>
      <w:r w:rsidR="00381C56">
        <w:rPr>
          <w:rFonts w:ascii="Arial" w:hAnsi="Arial" w:cs="Arial"/>
          <w:color w:val="000000"/>
          <w:sz w:val="20"/>
        </w:rPr>
        <w:t xml:space="preserve">  </w:t>
      </w:r>
      <w:r w:rsidR="00381C56" w:rsidRPr="0016587B">
        <w:rPr>
          <w:rFonts w:ascii="Arial" w:hAnsi="Arial" w:cs="Arial"/>
          <w:color w:val="000000"/>
          <w:sz w:val="20"/>
          <w:highlight w:val="yellow"/>
        </w:rPr>
        <w:t>Date:</w:t>
      </w:r>
      <w:r w:rsidR="00381C56">
        <w:rPr>
          <w:rFonts w:ascii="Arial" w:hAnsi="Arial" w:cs="Arial"/>
          <w:color w:val="000000"/>
          <w:sz w:val="20"/>
        </w:rPr>
        <w:t xml:space="preserve">  ___________</w:t>
      </w:r>
    </w:p>
    <w:p w14:paraId="3D3E8CD5" w14:textId="77777777" w:rsidR="005764D7" w:rsidRDefault="005764D7">
      <w:pPr>
        <w:rPr>
          <w:rFonts w:ascii="Arial" w:hAnsi="Arial" w:cs="Arial"/>
          <w:color w:val="000000"/>
          <w:sz w:val="20"/>
        </w:rPr>
      </w:pPr>
    </w:p>
    <w:p w14:paraId="23AD91B6" w14:textId="77777777" w:rsidR="00381C56" w:rsidRDefault="00381C56">
      <w:pPr>
        <w:rPr>
          <w:rFonts w:ascii="Arial" w:hAnsi="Arial" w:cs="Arial"/>
          <w:color w:val="000000"/>
          <w:sz w:val="20"/>
        </w:rPr>
      </w:pPr>
    </w:p>
    <w:p w14:paraId="54BBADC9" w14:textId="77777777" w:rsidR="005764D7" w:rsidRDefault="005764D7">
      <w:pPr>
        <w:rPr>
          <w:rFonts w:ascii="Arial" w:hAnsi="Arial" w:cs="Arial"/>
          <w:color w:val="000000"/>
          <w:sz w:val="20"/>
        </w:rPr>
      </w:pPr>
      <w:r w:rsidRPr="0016587B">
        <w:rPr>
          <w:rFonts w:ascii="Arial" w:hAnsi="Arial" w:cs="Arial"/>
          <w:color w:val="000000"/>
          <w:sz w:val="20"/>
          <w:highlight w:val="yellow"/>
        </w:rPr>
        <w:t>Applicant’s Name</w:t>
      </w:r>
      <w:r>
        <w:rPr>
          <w:rFonts w:ascii="Arial" w:hAnsi="Arial" w:cs="Arial"/>
          <w:color w:val="000000"/>
          <w:sz w:val="20"/>
        </w:rPr>
        <w:t>:</w:t>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p>
    <w:p w14:paraId="3F06DA7A" w14:textId="77777777" w:rsidR="005764D7" w:rsidRDefault="005764D7">
      <w:pPr>
        <w:rPr>
          <w:rFonts w:ascii="Arial" w:hAnsi="Arial" w:cs="Arial"/>
          <w:color w:val="000000"/>
          <w:sz w:val="20"/>
        </w:rPr>
      </w:pPr>
    </w:p>
    <w:p w14:paraId="04F847BA" w14:textId="77777777" w:rsidR="00381C56" w:rsidRDefault="00381C56">
      <w:pPr>
        <w:rPr>
          <w:rFonts w:ascii="Arial" w:hAnsi="Arial" w:cs="Arial"/>
          <w:color w:val="000000"/>
          <w:sz w:val="20"/>
        </w:rPr>
      </w:pPr>
    </w:p>
    <w:p w14:paraId="43E45009" w14:textId="77777777" w:rsidR="005764D7" w:rsidRDefault="005764D7">
      <w:pPr>
        <w:rPr>
          <w:rFonts w:ascii="Arial" w:hAnsi="Arial" w:cs="Arial"/>
          <w:color w:val="000000"/>
          <w:sz w:val="20"/>
        </w:rPr>
      </w:pPr>
      <w:r w:rsidRPr="0016587B">
        <w:rPr>
          <w:rFonts w:ascii="Arial" w:hAnsi="Arial" w:cs="Arial"/>
          <w:color w:val="000000"/>
          <w:sz w:val="20"/>
          <w:highlight w:val="yellow"/>
        </w:rPr>
        <w:t>Co-Applicant’s Name</w:t>
      </w:r>
      <w:r w:rsidR="000724F6" w:rsidRPr="0016587B">
        <w:rPr>
          <w:rFonts w:ascii="Arial" w:hAnsi="Arial" w:cs="Arial"/>
          <w:color w:val="000000"/>
          <w:sz w:val="20"/>
          <w:highlight w:val="yellow"/>
        </w:rPr>
        <w:t xml:space="preserve"> </w:t>
      </w:r>
      <w:r w:rsidR="00D97DE8" w:rsidRPr="0016587B">
        <w:rPr>
          <w:rFonts w:ascii="Arial" w:hAnsi="Arial" w:cs="Arial"/>
          <w:color w:val="000000"/>
          <w:sz w:val="20"/>
          <w:highlight w:val="yellow"/>
        </w:rPr>
        <w:t>(If Applicable)</w:t>
      </w:r>
      <w:r>
        <w:rPr>
          <w:rFonts w:ascii="Arial" w:hAnsi="Arial" w:cs="Arial"/>
          <w:color w:val="000000"/>
          <w:sz w:val="20"/>
        </w:rPr>
        <w:t>:</w:t>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p>
    <w:p w14:paraId="28DF3C38" w14:textId="77777777" w:rsidR="005764D7" w:rsidRDefault="005764D7">
      <w:pPr>
        <w:rPr>
          <w:rFonts w:ascii="Arial" w:hAnsi="Arial" w:cs="Arial"/>
          <w:color w:val="000000"/>
          <w:sz w:val="20"/>
        </w:rPr>
      </w:pPr>
    </w:p>
    <w:p w14:paraId="1715E6BF" w14:textId="77777777" w:rsidR="005764D7" w:rsidRDefault="005764D7">
      <w:pPr>
        <w:rPr>
          <w:rFonts w:ascii="Arial" w:hAnsi="Arial" w:cs="Arial"/>
          <w:color w:val="000000"/>
          <w:sz w:val="20"/>
        </w:rPr>
      </w:pPr>
      <w:r w:rsidRPr="0016587B">
        <w:rPr>
          <w:rFonts w:ascii="Arial" w:hAnsi="Arial" w:cs="Arial"/>
          <w:color w:val="000000"/>
          <w:sz w:val="20"/>
          <w:highlight w:val="yellow"/>
        </w:rPr>
        <w:t>Billing Address</w:t>
      </w:r>
      <w:r>
        <w:rPr>
          <w:rFonts w:ascii="Arial" w:hAnsi="Arial" w:cs="Arial"/>
          <w:color w:val="000000"/>
          <w:sz w:val="20"/>
        </w:rPr>
        <w:t>:</w:t>
      </w:r>
      <w:r>
        <w:rPr>
          <w:rFonts w:ascii="Arial" w:hAnsi="Arial" w:cs="Arial"/>
          <w:color w:val="000000"/>
          <w:sz w:val="20"/>
        </w:rPr>
        <w:tab/>
      </w:r>
      <w:r w:rsidR="00F51B0A">
        <w:rPr>
          <w:rFonts w:ascii="Arial" w:hAnsi="Arial" w:cs="Arial"/>
          <w:color w:val="000000"/>
          <w:sz w:val="20"/>
        </w:rPr>
        <w:t xml:space="preserve"> (address to send bill to)</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00DF7EFB" w:rsidRPr="0016587B">
        <w:rPr>
          <w:rFonts w:ascii="Arial" w:hAnsi="Arial" w:cs="Arial"/>
          <w:color w:val="000000"/>
          <w:sz w:val="20"/>
          <w:highlight w:val="yellow"/>
        </w:rPr>
        <w:t>Physical Address</w:t>
      </w:r>
      <w:r w:rsidR="00F51B0A">
        <w:rPr>
          <w:rFonts w:ascii="Arial" w:hAnsi="Arial" w:cs="Arial"/>
          <w:color w:val="000000"/>
          <w:sz w:val="20"/>
        </w:rPr>
        <w:t>:</w:t>
      </w:r>
      <w:proofErr w:type="gramStart"/>
      <w:r w:rsidR="00F51B0A">
        <w:rPr>
          <w:rFonts w:ascii="Arial" w:hAnsi="Arial" w:cs="Arial"/>
          <w:color w:val="000000"/>
          <w:sz w:val="20"/>
        </w:rPr>
        <w:t xml:space="preserve">   (</w:t>
      </w:r>
      <w:proofErr w:type="gramEnd"/>
      <w:r w:rsidR="00F51B0A">
        <w:rPr>
          <w:rFonts w:ascii="Arial" w:hAnsi="Arial" w:cs="Arial"/>
          <w:color w:val="000000"/>
          <w:sz w:val="20"/>
        </w:rPr>
        <w:t>actual address of property purchased)</w:t>
      </w:r>
    </w:p>
    <w:p w14:paraId="3E41DBEB" w14:textId="77777777" w:rsidR="005764D7" w:rsidRDefault="005764D7">
      <w:pPr>
        <w:rPr>
          <w:rFonts w:ascii="Arial" w:hAnsi="Arial" w:cs="Arial"/>
          <w:color w:val="000000"/>
          <w:sz w:val="20"/>
        </w:rPr>
      </w:pPr>
    </w:p>
    <w:p w14:paraId="7F9E987D" w14:textId="77777777" w:rsidR="005764D7" w:rsidRDefault="005764D7">
      <w:pPr>
        <w:rPr>
          <w:rFonts w:ascii="Arial" w:hAnsi="Arial" w:cs="Arial"/>
          <w:color w:val="000000"/>
          <w:sz w:val="20"/>
          <w:u w:val="single"/>
        </w:rPr>
      </w:pP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p>
    <w:p w14:paraId="024CF69D" w14:textId="77777777" w:rsidR="005764D7" w:rsidRDefault="005764D7">
      <w:pPr>
        <w:rPr>
          <w:rFonts w:ascii="Arial" w:hAnsi="Arial" w:cs="Arial"/>
          <w:color w:val="000000"/>
          <w:sz w:val="20"/>
        </w:rPr>
      </w:pPr>
    </w:p>
    <w:p w14:paraId="5D9D9A9B" w14:textId="77777777" w:rsidR="005764D7" w:rsidRDefault="005764D7">
      <w:pPr>
        <w:rPr>
          <w:rFonts w:ascii="Arial" w:hAnsi="Arial" w:cs="Arial"/>
          <w:color w:val="000000"/>
          <w:sz w:val="20"/>
          <w:u w:val="single"/>
        </w:rPr>
      </w:pP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p>
    <w:p w14:paraId="024127A6" w14:textId="77777777" w:rsidR="005764D7" w:rsidRDefault="005764D7">
      <w:pPr>
        <w:rPr>
          <w:rFonts w:ascii="Arial" w:hAnsi="Arial" w:cs="Arial"/>
          <w:color w:val="000000"/>
          <w:sz w:val="20"/>
        </w:rPr>
      </w:pPr>
    </w:p>
    <w:p w14:paraId="189AAEAC" w14:textId="77777777" w:rsidR="00381C56" w:rsidRDefault="00381C56">
      <w:pPr>
        <w:rPr>
          <w:rFonts w:ascii="Arial" w:hAnsi="Arial" w:cs="Arial"/>
          <w:color w:val="000000"/>
          <w:sz w:val="20"/>
        </w:rPr>
      </w:pPr>
    </w:p>
    <w:p w14:paraId="012BCC24" w14:textId="77777777" w:rsidR="005764D7" w:rsidRDefault="005764D7">
      <w:pPr>
        <w:rPr>
          <w:rFonts w:ascii="Arial" w:hAnsi="Arial" w:cs="Arial"/>
          <w:color w:val="000000"/>
          <w:sz w:val="20"/>
        </w:rPr>
      </w:pPr>
      <w:r w:rsidRPr="0016587B">
        <w:rPr>
          <w:rFonts w:ascii="Arial" w:hAnsi="Arial" w:cs="Arial"/>
          <w:color w:val="000000"/>
          <w:sz w:val="20"/>
          <w:highlight w:val="yellow"/>
        </w:rPr>
        <w:t>Phone Number</w:t>
      </w:r>
      <w:r>
        <w:rPr>
          <w:rFonts w:ascii="Arial" w:hAnsi="Arial" w:cs="Arial"/>
          <w:color w:val="000000"/>
          <w:sz w:val="20"/>
        </w:rPr>
        <w:t xml:space="preserve"> – </w:t>
      </w:r>
      <w:r w:rsidR="00DE2662">
        <w:rPr>
          <w:rFonts w:ascii="Arial" w:hAnsi="Arial" w:cs="Arial"/>
          <w:color w:val="000000"/>
          <w:sz w:val="20"/>
        </w:rPr>
        <w:t>MAIN #   ________________________             SPOUSE/CELL # _________________________</w:t>
      </w:r>
    </w:p>
    <w:p w14:paraId="0843286B" w14:textId="77777777" w:rsidR="00DE2662" w:rsidRDefault="00DE2662">
      <w:pPr>
        <w:rPr>
          <w:rFonts w:ascii="Arial" w:hAnsi="Arial" w:cs="Arial"/>
          <w:color w:val="000000"/>
          <w:sz w:val="20"/>
        </w:rPr>
      </w:pPr>
    </w:p>
    <w:p w14:paraId="13725236" w14:textId="7613ED69" w:rsidR="00DE2662" w:rsidRDefault="00DE2662">
      <w:pPr>
        <w:rPr>
          <w:rFonts w:ascii="Arial" w:hAnsi="Arial" w:cs="Arial"/>
          <w:color w:val="000000"/>
          <w:sz w:val="20"/>
          <w:u w:val="single"/>
        </w:rPr>
      </w:pPr>
      <w:r>
        <w:rPr>
          <w:rFonts w:ascii="Arial" w:hAnsi="Arial" w:cs="Arial"/>
          <w:color w:val="000000"/>
          <w:sz w:val="20"/>
        </w:rPr>
        <w:t xml:space="preserve">                            WORK # ________________________              </w:t>
      </w:r>
      <w:r w:rsidR="00D47F67">
        <w:rPr>
          <w:rFonts w:ascii="Arial" w:hAnsi="Arial" w:cs="Arial"/>
          <w:color w:val="000000"/>
          <w:sz w:val="20"/>
        </w:rPr>
        <w:t>A</w:t>
      </w:r>
      <w:r>
        <w:rPr>
          <w:rFonts w:ascii="Arial" w:hAnsi="Arial" w:cs="Arial"/>
          <w:color w:val="000000"/>
          <w:sz w:val="20"/>
        </w:rPr>
        <w:t>LTERNATE #    _________________________</w:t>
      </w:r>
    </w:p>
    <w:p w14:paraId="23C8AF95" w14:textId="77777777" w:rsidR="005764D7" w:rsidRDefault="005764D7">
      <w:pPr>
        <w:rPr>
          <w:rFonts w:ascii="Arial" w:hAnsi="Arial" w:cs="Arial"/>
          <w:color w:val="000000"/>
          <w:sz w:val="20"/>
        </w:rPr>
      </w:pPr>
    </w:p>
    <w:p w14:paraId="6504ADAC" w14:textId="77777777" w:rsidR="00381C56" w:rsidRDefault="00381C56">
      <w:pPr>
        <w:rPr>
          <w:rFonts w:ascii="Arial" w:hAnsi="Arial" w:cs="Arial"/>
          <w:color w:val="000000"/>
          <w:sz w:val="20"/>
        </w:rPr>
      </w:pPr>
    </w:p>
    <w:p w14:paraId="7F878D10" w14:textId="75937206" w:rsidR="005764D7" w:rsidRDefault="005764D7">
      <w:pPr>
        <w:rPr>
          <w:rFonts w:ascii="Arial" w:hAnsi="Arial" w:cs="Arial"/>
          <w:color w:val="000000"/>
          <w:sz w:val="20"/>
          <w:u w:val="single"/>
        </w:rPr>
      </w:pPr>
      <w:r w:rsidRPr="0016587B">
        <w:rPr>
          <w:rFonts w:ascii="Arial" w:hAnsi="Arial" w:cs="Arial"/>
          <w:color w:val="000000"/>
          <w:sz w:val="20"/>
          <w:highlight w:val="yellow"/>
        </w:rPr>
        <w:t>Proof of Ownership Provided By</w:t>
      </w:r>
      <w:r w:rsidR="00F51B0A">
        <w:rPr>
          <w:rFonts w:ascii="Arial" w:hAnsi="Arial" w:cs="Arial"/>
          <w:color w:val="000000"/>
          <w:sz w:val="20"/>
        </w:rPr>
        <w:t>:      _</w:t>
      </w:r>
      <w:r>
        <w:rPr>
          <w:rFonts w:ascii="Arial" w:hAnsi="Arial" w:cs="Arial"/>
          <w:color w:val="000000"/>
          <w:sz w:val="20"/>
          <w:u w:val="single"/>
        </w:rPr>
        <w:tab/>
      </w:r>
      <w:r w:rsidR="00A95D42" w:rsidRPr="00A95D42">
        <w:rPr>
          <w:rFonts w:ascii="Arial" w:hAnsi="Arial" w:cs="Arial"/>
          <w:b/>
          <w:bCs/>
          <w:color w:val="000000"/>
          <w:sz w:val="20"/>
          <w:u w:val="single"/>
        </w:rPr>
        <w:t>COPY OF DEED</w:t>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p>
    <w:p w14:paraId="0E3BA4CA" w14:textId="77777777" w:rsidR="005764D7" w:rsidRDefault="005764D7">
      <w:pPr>
        <w:rPr>
          <w:rFonts w:ascii="Arial" w:hAnsi="Arial" w:cs="Arial"/>
          <w:color w:val="000000"/>
          <w:sz w:val="20"/>
        </w:rPr>
      </w:pPr>
    </w:p>
    <w:p w14:paraId="212D842B" w14:textId="77777777" w:rsidR="00381C56" w:rsidRDefault="00381C56">
      <w:pPr>
        <w:rPr>
          <w:rFonts w:ascii="Arial" w:hAnsi="Arial" w:cs="Arial"/>
          <w:color w:val="000000"/>
          <w:sz w:val="20"/>
        </w:rPr>
      </w:pPr>
    </w:p>
    <w:p w14:paraId="6A343498" w14:textId="77777777" w:rsidR="005764D7" w:rsidRDefault="00D97DE8">
      <w:pPr>
        <w:rPr>
          <w:rFonts w:ascii="Arial" w:hAnsi="Arial" w:cs="Arial"/>
          <w:color w:val="000000"/>
          <w:sz w:val="20"/>
        </w:rPr>
      </w:pPr>
      <w:r w:rsidRPr="0016587B">
        <w:rPr>
          <w:rFonts w:ascii="Arial" w:hAnsi="Arial" w:cs="Arial"/>
          <w:color w:val="000000"/>
          <w:sz w:val="20"/>
          <w:highlight w:val="yellow"/>
        </w:rPr>
        <w:t>Previous Owner’s Name</w:t>
      </w:r>
      <w:r>
        <w:rPr>
          <w:rFonts w:ascii="Arial" w:hAnsi="Arial" w:cs="Arial"/>
          <w:color w:val="000000"/>
          <w:sz w:val="20"/>
        </w:rPr>
        <w:t>:</w:t>
      </w:r>
      <w:r w:rsidR="000724F6">
        <w:rPr>
          <w:rFonts w:ascii="Arial" w:hAnsi="Arial" w:cs="Arial"/>
          <w:color w:val="000000"/>
          <w:sz w:val="20"/>
        </w:rPr>
        <w:t xml:space="preserve"> </w:t>
      </w:r>
      <w:r>
        <w:rPr>
          <w:rFonts w:ascii="Arial" w:hAnsi="Arial" w:cs="Arial"/>
          <w:color w:val="000000"/>
          <w:sz w:val="20"/>
        </w:rPr>
        <w:t>_____________________________________________________________________________</w:t>
      </w:r>
    </w:p>
    <w:p w14:paraId="6FD2964A" w14:textId="77777777" w:rsidR="005764D7" w:rsidRDefault="005764D7">
      <w:pPr>
        <w:rPr>
          <w:rFonts w:ascii="Arial" w:hAnsi="Arial" w:cs="Arial"/>
          <w:color w:val="000000"/>
          <w:sz w:val="20"/>
        </w:rPr>
      </w:pPr>
    </w:p>
    <w:p w14:paraId="7CDC845F" w14:textId="77777777" w:rsidR="00381C56" w:rsidRDefault="00381C56">
      <w:pPr>
        <w:rPr>
          <w:rFonts w:ascii="Arial" w:hAnsi="Arial" w:cs="Arial"/>
          <w:color w:val="000000"/>
          <w:sz w:val="20"/>
        </w:rPr>
      </w:pPr>
    </w:p>
    <w:p w14:paraId="32CF3B81" w14:textId="77777777" w:rsidR="005764D7" w:rsidRDefault="005764D7">
      <w:pPr>
        <w:rPr>
          <w:rFonts w:ascii="Arial" w:hAnsi="Arial" w:cs="Arial"/>
          <w:color w:val="000000"/>
          <w:sz w:val="20"/>
          <w:u w:val="single"/>
        </w:rPr>
      </w:pPr>
      <w:r w:rsidRPr="0016587B">
        <w:rPr>
          <w:rFonts w:ascii="Arial" w:hAnsi="Arial" w:cs="Arial"/>
          <w:color w:val="000000"/>
          <w:sz w:val="20"/>
          <w:highlight w:val="yellow"/>
        </w:rPr>
        <w:t>Special Service Needs of Applicant</w:t>
      </w:r>
      <w:r w:rsidR="00381C56" w:rsidRPr="0016587B">
        <w:rPr>
          <w:rFonts w:ascii="Arial" w:hAnsi="Arial" w:cs="Arial"/>
          <w:color w:val="000000"/>
          <w:sz w:val="20"/>
          <w:highlight w:val="yellow"/>
        </w:rPr>
        <w:t xml:space="preserve"> (if any)</w:t>
      </w:r>
      <w:r w:rsidR="00381C56">
        <w:rPr>
          <w:rFonts w:ascii="Arial" w:hAnsi="Arial" w:cs="Arial"/>
          <w:color w:val="000000"/>
          <w:sz w:val="20"/>
        </w:rPr>
        <w:t xml:space="preserve">: </w:t>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r>
        <w:rPr>
          <w:rFonts w:ascii="Arial" w:hAnsi="Arial" w:cs="Arial"/>
          <w:color w:val="000000"/>
          <w:sz w:val="20"/>
          <w:u w:val="single"/>
        </w:rPr>
        <w:tab/>
      </w:r>
    </w:p>
    <w:p w14:paraId="532A9B9A" w14:textId="77777777" w:rsidR="005764D7" w:rsidRDefault="005764D7">
      <w:pPr>
        <w:rPr>
          <w:rFonts w:ascii="Arial" w:hAnsi="Arial" w:cs="Arial"/>
          <w:color w:val="000000"/>
          <w:sz w:val="20"/>
        </w:rPr>
      </w:pPr>
    </w:p>
    <w:p w14:paraId="24A057B0" w14:textId="77777777" w:rsidR="005764D7" w:rsidRDefault="005764D7">
      <w:pPr>
        <w:rPr>
          <w:rFonts w:ascii="Arial" w:hAnsi="Arial" w:cs="Arial"/>
          <w:color w:val="000000"/>
          <w:sz w:val="20"/>
        </w:rPr>
      </w:pPr>
    </w:p>
    <w:p w14:paraId="3650AE44" w14:textId="77777777" w:rsidR="00381C56" w:rsidRDefault="00381C56">
      <w:pPr>
        <w:rPr>
          <w:rFonts w:ascii="Arial" w:hAnsi="Arial" w:cs="Arial"/>
          <w:color w:val="000000"/>
          <w:sz w:val="20"/>
        </w:rPr>
      </w:pPr>
    </w:p>
    <w:p w14:paraId="503A2A70" w14:textId="77777777" w:rsidR="005764D7" w:rsidRDefault="005764D7">
      <w:pPr>
        <w:rPr>
          <w:rFonts w:ascii="Arial" w:hAnsi="Arial" w:cs="Arial"/>
          <w:color w:val="000000"/>
          <w:sz w:val="20"/>
        </w:rPr>
      </w:pPr>
      <w:r>
        <w:rPr>
          <w:rFonts w:ascii="Arial" w:hAnsi="Arial" w:cs="Arial"/>
          <w:color w:val="000000"/>
          <w:sz w:val="20"/>
        </w:rPr>
        <w:t xml:space="preserve">Note:  </w:t>
      </w:r>
      <w:r w:rsidRPr="00F51B0A">
        <w:rPr>
          <w:rFonts w:ascii="Arial" w:hAnsi="Arial" w:cs="Arial"/>
          <w:color w:val="000000"/>
          <w:sz w:val="20"/>
        </w:rPr>
        <w:t>Form must be completed by applicant only</w:t>
      </w:r>
      <w:r w:rsidR="00F51B0A">
        <w:rPr>
          <w:rFonts w:ascii="Arial" w:hAnsi="Arial" w:cs="Arial"/>
          <w:color w:val="000000"/>
          <w:sz w:val="20"/>
        </w:rPr>
        <w:t>.</w:t>
      </w:r>
      <w:r>
        <w:rPr>
          <w:rFonts w:ascii="Arial" w:hAnsi="Arial" w:cs="Arial"/>
          <w:color w:val="000000"/>
          <w:sz w:val="20"/>
        </w:rPr>
        <w:t xml:space="preserve">  </w:t>
      </w:r>
      <w:r w:rsidR="006C4B0E">
        <w:rPr>
          <w:rFonts w:ascii="Arial" w:hAnsi="Arial" w:cs="Arial"/>
          <w:color w:val="000000"/>
          <w:sz w:val="20"/>
        </w:rPr>
        <w:t xml:space="preserve">  This information is not </w:t>
      </w:r>
      <w:r w:rsidR="00F51B0A">
        <w:rPr>
          <w:rFonts w:ascii="Arial" w:hAnsi="Arial" w:cs="Arial"/>
          <w:color w:val="000000"/>
          <w:sz w:val="20"/>
        </w:rPr>
        <w:t xml:space="preserve">a </w:t>
      </w:r>
      <w:r w:rsidR="006C4B0E">
        <w:rPr>
          <w:rFonts w:ascii="Arial" w:hAnsi="Arial" w:cs="Arial"/>
          <w:color w:val="000000"/>
          <w:sz w:val="20"/>
        </w:rPr>
        <w:t>required</w:t>
      </w:r>
      <w:r w:rsidR="00F51B0A">
        <w:rPr>
          <w:rFonts w:ascii="Arial" w:hAnsi="Arial" w:cs="Arial"/>
          <w:color w:val="000000"/>
          <w:sz w:val="20"/>
        </w:rPr>
        <w:t xml:space="preserve"> field</w:t>
      </w:r>
      <w:r w:rsidR="006C4B0E">
        <w:rPr>
          <w:rFonts w:ascii="Arial" w:hAnsi="Arial" w:cs="Arial"/>
          <w:color w:val="000000"/>
          <w:sz w:val="20"/>
        </w:rPr>
        <w:t xml:space="preserve"> for us to provide service.</w:t>
      </w:r>
    </w:p>
    <w:p w14:paraId="627AEC51" w14:textId="77777777" w:rsidR="00381C56" w:rsidRDefault="00381C56">
      <w:pPr>
        <w:rPr>
          <w:rFonts w:ascii="Arial" w:hAnsi="Arial" w:cs="Arial"/>
          <w:color w:val="000000"/>
          <w:sz w:val="20"/>
        </w:rPr>
      </w:pPr>
    </w:p>
    <w:p w14:paraId="20C8D344" w14:textId="77777777" w:rsidR="005764D7" w:rsidRDefault="005764D7">
      <w:pPr>
        <w:rPr>
          <w:rFonts w:ascii="Arial" w:hAnsi="Arial" w:cs="Arial"/>
          <w:color w:val="000000"/>
          <w:sz w:val="20"/>
        </w:rPr>
      </w:pPr>
    </w:p>
    <w:p w14:paraId="535DAA7F" w14:textId="77777777" w:rsidR="005764D7" w:rsidRDefault="005764D7">
      <w:pPr>
        <w:pStyle w:val="BodyText"/>
        <w:pBdr>
          <w:top w:val="double" w:sz="4" w:space="1" w:color="auto"/>
          <w:left w:val="double" w:sz="4" w:space="4" w:color="auto"/>
          <w:bottom w:val="double" w:sz="4" w:space="1" w:color="auto"/>
          <w:right w:val="double" w:sz="4" w:space="4" w:color="auto"/>
        </w:pBdr>
        <w:ind w:left="720" w:right="1440"/>
        <w:rPr>
          <w:sz w:val="16"/>
        </w:rPr>
      </w:pPr>
      <w:r>
        <w:rPr>
          <w:sz w:val="16"/>
        </w:rPr>
        <w:t>The following information is requested by the Federal Government in order to monitor compliance with Federal laws prohibiting discriminating against applicants seeking to participate in this program.  You are not required to furnish this information, but are encouraged to do so.  This information will not be used in evaluating your application or to discriminate against you in any way.  However, if you choose not to furnish it, we are required to note the race/national origin of individual applicants on the basis of visual observation or surname.</w:t>
      </w:r>
    </w:p>
    <w:p w14:paraId="4B62BF53" w14:textId="77777777" w:rsidR="005764D7" w:rsidRDefault="005764D7">
      <w:pPr>
        <w:pStyle w:val="BodyText"/>
        <w:pBdr>
          <w:top w:val="double" w:sz="4" w:space="1" w:color="auto"/>
          <w:left w:val="double" w:sz="4" w:space="4" w:color="auto"/>
          <w:bottom w:val="double" w:sz="4" w:space="1" w:color="auto"/>
          <w:right w:val="double" w:sz="4" w:space="4" w:color="auto"/>
        </w:pBdr>
        <w:ind w:left="720" w:right="1440"/>
        <w:rPr>
          <w:sz w:val="16"/>
        </w:rPr>
      </w:pPr>
    </w:p>
    <w:p w14:paraId="2652B04A" w14:textId="77777777" w:rsidR="005764D7" w:rsidRDefault="005764D7">
      <w:pPr>
        <w:pStyle w:val="BodyText"/>
        <w:pBdr>
          <w:top w:val="double" w:sz="4" w:space="1" w:color="auto"/>
          <w:left w:val="double" w:sz="4" w:space="4" w:color="auto"/>
          <w:bottom w:val="double" w:sz="4" w:space="1" w:color="auto"/>
          <w:right w:val="double" w:sz="4" w:space="4" w:color="auto"/>
        </w:pBdr>
        <w:ind w:left="720" w:right="1440"/>
        <w:rPr>
          <w:sz w:val="16"/>
        </w:rPr>
      </w:pPr>
    </w:p>
    <w:p w14:paraId="4D41D841" w14:textId="77777777" w:rsidR="005764D7" w:rsidRDefault="00381C56">
      <w:pPr>
        <w:pStyle w:val="BodyText"/>
        <w:pBdr>
          <w:top w:val="double" w:sz="4" w:space="1" w:color="auto"/>
          <w:left w:val="double" w:sz="4" w:space="4" w:color="auto"/>
          <w:bottom w:val="double" w:sz="4" w:space="1" w:color="auto"/>
          <w:right w:val="double" w:sz="4" w:space="4" w:color="auto"/>
        </w:pBdr>
        <w:ind w:left="1080" w:right="1440" w:hanging="360"/>
        <w:rPr>
          <w:sz w:val="16"/>
        </w:rPr>
      </w:pPr>
      <w:r>
        <w:rPr>
          <w:sz w:val="20"/>
        </w:rPr>
        <w:t>__</w:t>
      </w:r>
      <w:r w:rsidR="00B84330">
        <w:rPr>
          <w:sz w:val="20"/>
        </w:rPr>
        <w:t xml:space="preserve"> White</w:t>
      </w:r>
      <w:r w:rsidR="005764D7">
        <w:rPr>
          <w:sz w:val="16"/>
        </w:rPr>
        <w:t xml:space="preserve">, </w:t>
      </w:r>
      <w:proofErr w:type="gramStart"/>
      <w:r w:rsidR="005764D7">
        <w:rPr>
          <w:sz w:val="16"/>
        </w:rPr>
        <w:t>Not</w:t>
      </w:r>
      <w:proofErr w:type="gramEnd"/>
      <w:r w:rsidR="005764D7">
        <w:rPr>
          <w:sz w:val="16"/>
        </w:rPr>
        <w:t xml:space="preserve"> of </w:t>
      </w:r>
      <w:r w:rsidR="005764D7">
        <w:rPr>
          <w:sz w:val="16"/>
        </w:rPr>
        <w:tab/>
      </w:r>
      <w:r w:rsidR="005764D7">
        <w:rPr>
          <w:sz w:val="16"/>
        </w:rPr>
        <w:tab/>
      </w:r>
      <w:r>
        <w:rPr>
          <w:sz w:val="16"/>
        </w:rPr>
        <w:t>__</w:t>
      </w:r>
      <w:r w:rsidR="00B84330">
        <w:rPr>
          <w:sz w:val="20"/>
        </w:rPr>
        <w:t xml:space="preserve"> </w:t>
      </w:r>
      <w:r w:rsidR="00B84330">
        <w:rPr>
          <w:sz w:val="16"/>
        </w:rPr>
        <w:t>Black</w:t>
      </w:r>
      <w:r w:rsidR="005764D7">
        <w:rPr>
          <w:sz w:val="16"/>
        </w:rPr>
        <w:t xml:space="preserve">, </w:t>
      </w:r>
      <w:proofErr w:type="gramStart"/>
      <w:r w:rsidR="005764D7">
        <w:rPr>
          <w:sz w:val="16"/>
        </w:rPr>
        <w:t>Not</w:t>
      </w:r>
      <w:proofErr w:type="gramEnd"/>
      <w:r w:rsidR="005764D7">
        <w:rPr>
          <w:sz w:val="16"/>
        </w:rPr>
        <w:t xml:space="preserve"> of</w:t>
      </w:r>
      <w:r w:rsidR="005764D7">
        <w:rPr>
          <w:sz w:val="16"/>
        </w:rPr>
        <w:tab/>
      </w:r>
      <w:r>
        <w:rPr>
          <w:sz w:val="16"/>
        </w:rPr>
        <w:t xml:space="preserve">      __</w:t>
      </w:r>
      <w:r w:rsidR="005764D7">
        <w:rPr>
          <w:sz w:val="16"/>
        </w:rPr>
        <w:t xml:space="preserve"> </w:t>
      </w:r>
      <w:r w:rsidR="000724F6">
        <w:rPr>
          <w:sz w:val="16"/>
        </w:rPr>
        <w:t xml:space="preserve"> </w:t>
      </w:r>
      <w:r w:rsidR="005764D7">
        <w:rPr>
          <w:sz w:val="16"/>
        </w:rPr>
        <w:t xml:space="preserve"> American Indian or</w:t>
      </w:r>
      <w:r>
        <w:rPr>
          <w:sz w:val="16"/>
        </w:rPr>
        <w:t xml:space="preserve">       __</w:t>
      </w:r>
      <w:r w:rsidR="005764D7">
        <w:rPr>
          <w:sz w:val="16"/>
        </w:rPr>
        <w:t xml:space="preserve">  </w:t>
      </w:r>
      <w:r w:rsidR="000724F6">
        <w:rPr>
          <w:sz w:val="16"/>
        </w:rPr>
        <w:t xml:space="preserve"> </w:t>
      </w:r>
      <w:r w:rsidR="005764D7">
        <w:rPr>
          <w:sz w:val="16"/>
        </w:rPr>
        <w:t>Hispanic</w:t>
      </w:r>
      <w:r>
        <w:rPr>
          <w:sz w:val="16"/>
        </w:rPr>
        <w:tab/>
        <w:t>_</w:t>
      </w:r>
      <w:proofErr w:type="gramStart"/>
      <w:r>
        <w:rPr>
          <w:sz w:val="16"/>
        </w:rPr>
        <w:t>_</w:t>
      </w:r>
      <w:r w:rsidR="005764D7">
        <w:rPr>
          <w:sz w:val="16"/>
        </w:rPr>
        <w:t xml:space="preserve"> </w:t>
      </w:r>
      <w:r w:rsidR="000724F6">
        <w:rPr>
          <w:sz w:val="16"/>
        </w:rPr>
        <w:t xml:space="preserve"> </w:t>
      </w:r>
      <w:r w:rsidR="005764D7">
        <w:rPr>
          <w:sz w:val="16"/>
        </w:rPr>
        <w:t>Asian</w:t>
      </w:r>
      <w:proofErr w:type="gramEnd"/>
      <w:r w:rsidR="005764D7">
        <w:rPr>
          <w:sz w:val="16"/>
        </w:rPr>
        <w:t xml:space="preserve"> or</w:t>
      </w:r>
      <w:r w:rsidR="005764D7">
        <w:rPr>
          <w:sz w:val="16"/>
        </w:rPr>
        <w:tab/>
      </w:r>
      <w:r>
        <w:rPr>
          <w:sz w:val="16"/>
        </w:rPr>
        <w:t>__</w:t>
      </w:r>
      <w:r w:rsidR="005764D7">
        <w:rPr>
          <w:sz w:val="16"/>
        </w:rPr>
        <w:t xml:space="preserve">  </w:t>
      </w:r>
      <w:r w:rsidR="000724F6">
        <w:rPr>
          <w:sz w:val="16"/>
        </w:rPr>
        <w:t xml:space="preserve"> </w:t>
      </w:r>
      <w:r w:rsidR="005764D7">
        <w:rPr>
          <w:sz w:val="16"/>
        </w:rPr>
        <w:t>Other</w:t>
      </w:r>
      <w:r w:rsidR="005764D7">
        <w:rPr>
          <w:sz w:val="16"/>
        </w:rPr>
        <w:tab/>
      </w:r>
    </w:p>
    <w:p w14:paraId="7212197D" w14:textId="77777777" w:rsidR="005764D7" w:rsidRDefault="005764D7">
      <w:pPr>
        <w:pStyle w:val="BodyText"/>
        <w:pBdr>
          <w:top w:val="double" w:sz="4" w:space="1" w:color="auto"/>
          <w:left w:val="double" w:sz="4" w:space="4" w:color="auto"/>
          <w:bottom w:val="double" w:sz="4" w:space="1" w:color="auto"/>
          <w:right w:val="double" w:sz="4" w:space="4" w:color="auto"/>
        </w:pBdr>
        <w:tabs>
          <w:tab w:val="left" w:pos="1080"/>
          <w:tab w:val="left" w:pos="3240"/>
          <w:tab w:val="left" w:pos="4680"/>
          <w:tab w:val="left" w:pos="6840"/>
          <w:tab w:val="left" w:pos="8280"/>
          <w:tab w:val="left" w:pos="9720"/>
        </w:tabs>
        <w:ind w:left="720" w:right="1440"/>
        <w:rPr>
          <w:sz w:val="16"/>
        </w:rPr>
      </w:pPr>
      <w:r>
        <w:rPr>
          <w:sz w:val="16"/>
        </w:rPr>
        <w:tab/>
        <w:t>Hispanic Origin</w:t>
      </w:r>
      <w:r w:rsidR="00381C56">
        <w:rPr>
          <w:sz w:val="16"/>
        </w:rPr>
        <w:tab/>
      </w:r>
      <w:r>
        <w:rPr>
          <w:sz w:val="16"/>
        </w:rPr>
        <w:t>Hispanic Origin</w:t>
      </w:r>
      <w:r>
        <w:rPr>
          <w:sz w:val="16"/>
        </w:rPr>
        <w:tab/>
      </w:r>
      <w:r w:rsidR="00381C56">
        <w:rPr>
          <w:sz w:val="16"/>
        </w:rPr>
        <w:t xml:space="preserve">      </w:t>
      </w:r>
      <w:r>
        <w:rPr>
          <w:sz w:val="16"/>
        </w:rPr>
        <w:t>Alaskan Native</w:t>
      </w:r>
      <w:r>
        <w:rPr>
          <w:sz w:val="16"/>
        </w:rPr>
        <w:tab/>
      </w:r>
      <w:r w:rsidR="00381C56">
        <w:rPr>
          <w:sz w:val="16"/>
        </w:rPr>
        <w:t xml:space="preserve">                          </w:t>
      </w:r>
      <w:r>
        <w:rPr>
          <w:sz w:val="16"/>
        </w:rPr>
        <w:t>Pacific Islander</w:t>
      </w:r>
    </w:p>
    <w:p w14:paraId="3B68D57C" w14:textId="77777777" w:rsidR="005764D7" w:rsidRDefault="00381C56">
      <w:pPr>
        <w:pStyle w:val="BodyText"/>
        <w:pBdr>
          <w:top w:val="double" w:sz="4" w:space="1" w:color="auto"/>
          <w:left w:val="double" w:sz="4" w:space="4" w:color="auto"/>
          <w:bottom w:val="double" w:sz="4" w:space="1" w:color="auto"/>
          <w:right w:val="double" w:sz="4" w:space="4" w:color="auto"/>
        </w:pBdr>
        <w:tabs>
          <w:tab w:val="left" w:pos="1080"/>
          <w:tab w:val="left" w:pos="3240"/>
          <w:tab w:val="left" w:pos="4680"/>
          <w:tab w:val="left" w:pos="6840"/>
          <w:tab w:val="left" w:pos="8280"/>
          <w:tab w:val="left" w:pos="9720"/>
        </w:tabs>
        <w:ind w:left="720" w:right="1440"/>
        <w:rPr>
          <w:sz w:val="16"/>
        </w:rPr>
      </w:pPr>
      <w:r>
        <w:rPr>
          <w:sz w:val="16"/>
        </w:rPr>
        <w:t xml:space="preserve"> </w:t>
      </w:r>
    </w:p>
    <w:p w14:paraId="3FD2C04D" w14:textId="61584814" w:rsidR="005764D7" w:rsidRDefault="005764D7">
      <w:pPr>
        <w:pStyle w:val="BodyText"/>
        <w:pBdr>
          <w:top w:val="double" w:sz="4" w:space="1" w:color="auto"/>
          <w:left w:val="double" w:sz="4" w:space="4" w:color="auto"/>
          <w:bottom w:val="double" w:sz="4" w:space="1" w:color="auto"/>
          <w:right w:val="double" w:sz="4" w:space="4" w:color="auto"/>
        </w:pBdr>
        <w:tabs>
          <w:tab w:val="left" w:pos="1080"/>
          <w:tab w:val="left" w:pos="3240"/>
          <w:tab w:val="left" w:pos="4680"/>
          <w:tab w:val="left" w:pos="6840"/>
          <w:tab w:val="left" w:pos="8280"/>
          <w:tab w:val="left" w:pos="9720"/>
        </w:tabs>
        <w:ind w:left="720" w:right="1440"/>
      </w:pPr>
      <w:r>
        <w:rPr>
          <w:sz w:val="16"/>
        </w:rPr>
        <w:tab/>
        <w:t>(</w:t>
      </w:r>
      <w:proofErr w:type="gramStart"/>
      <w:r>
        <w:rPr>
          <w:sz w:val="16"/>
        </w:rPr>
        <w:t>Specify)</w:t>
      </w:r>
      <w:r w:rsidR="00381C56">
        <w:rPr>
          <w:sz w:val="16"/>
        </w:rPr>
        <w:t xml:space="preserve">   </w:t>
      </w:r>
      <w:proofErr w:type="gramEnd"/>
      <w:r w:rsidR="00381C56">
        <w:rPr>
          <w:sz w:val="16"/>
        </w:rPr>
        <w:t xml:space="preserve"> </w:t>
      </w:r>
      <w:r>
        <w:rPr>
          <w:sz w:val="16"/>
        </w:rPr>
        <w:t xml:space="preserve">  </w:t>
      </w:r>
      <w:r w:rsidR="00381C56">
        <w:rPr>
          <w:sz w:val="16"/>
        </w:rPr>
        <w:t>__</w:t>
      </w:r>
      <w:r>
        <w:t xml:space="preserve"> </w:t>
      </w:r>
      <w:r w:rsidR="000724F6">
        <w:t xml:space="preserve"> </w:t>
      </w:r>
      <w:r>
        <w:t xml:space="preserve"> Male</w:t>
      </w:r>
      <w:r>
        <w:tab/>
      </w:r>
      <w:r w:rsidR="00381C56">
        <w:t>__</w:t>
      </w:r>
      <w:r>
        <w:t xml:space="preserve"> </w:t>
      </w:r>
      <w:r w:rsidR="000724F6">
        <w:t xml:space="preserve"> </w:t>
      </w:r>
      <w:r>
        <w:t xml:space="preserve"> Female</w:t>
      </w:r>
      <w:r>
        <w:rPr>
          <w:sz w:val="16"/>
        </w:rPr>
        <w:tab/>
      </w:r>
      <w:r>
        <w:rPr>
          <w:sz w:val="16"/>
        </w:rPr>
        <w:tab/>
      </w:r>
      <w:r>
        <w:rPr>
          <w:sz w:val="16"/>
        </w:rPr>
        <w:tab/>
      </w:r>
      <w:r>
        <w:rPr>
          <w:sz w:val="16"/>
        </w:rPr>
        <w:tab/>
      </w:r>
      <w:proofErr w:type="gramStart"/>
      <w:r>
        <w:rPr>
          <w:sz w:val="16"/>
        </w:rPr>
        <w:tab/>
        <w:t xml:space="preserve">  </w:t>
      </w:r>
      <w:r>
        <w:rPr>
          <w:sz w:val="16"/>
        </w:rPr>
        <w:tab/>
      </w:r>
      <w:proofErr w:type="gramEnd"/>
      <w:r>
        <w:tab/>
      </w:r>
      <w:r>
        <w:tab/>
      </w:r>
      <w:r w:rsidR="00CE7F6B" w:rsidRPr="00CE7F6B">
        <w:rPr>
          <w:color w:val="FF0000"/>
        </w:rPr>
        <w:t>Not Needed</w:t>
      </w:r>
      <w:r>
        <w:tab/>
      </w:r>
      <w:r>
        <w:tab/>
      </w:r>
      <w:r>
        <w:tab/>
      </w:r>
      <w:r>
        <w:tab/>
      </w:r>
      <w:r>
        <w:tab/>
      </w:r>
      <w:r>
        <w:tab/>
      </w:r>
      <w:r>
        <w:tab/>
      </w:r>
      <w:r>
        <w:tab/>
      </w:r>
    </w:p>
    <w:p w14:paraId="1328240A" w14:textId="77777777" w:rsidR="00381C56" w:rsidRDefault="005764D7">
      <w:pPr>
        <w:pStyle w:val="BodyText"/>
      </w:pPr>
      <w:r>
        <w:tab/>
      </w:r>
    </w:p>
    <w:p w14:paraId="05FB53DA" w14:textId="77777777" w:rsidR="005764D7" w:rsidRDefault="005764D7" w:rsidP="00381C56">
      <w:pPr>
        <w:pStyle w:val="BodyText"/>
        <w:ind w:firstLine="720"/>
      </w:pPr>
      <w:r>
        <w:t>Equal Opportunity Program</w:t>
      </w:r>
    </w:p>
    <w:p w14:paraId="15CC78DC" w14:textId="77777777" w:rsidR="005764D7" w:rsidRDefault="005764D7">
      <w:pPr>
        <w:pStyle w:val="BodyText"/>
      </w:pPr>
    </w:p>
    <w:p w14:paraId="60455F45" w14:textId="77777777" w:rsidR="00266866" w:rsidRDefault="00266866">
      <w:pPr>
        <w:pStyle w:val="BodyText"/>
      </w:pPr>
    </w:p>
    <w:p w14:paraId="6064C19E" w14:textId="77777777" w:rsidR="00266866" w:rsidRDefault="00266866">
      <w:pPr>
        <w:pStyle w:val="BodyText"/>
      </w:pPr>
    </w:p>
    <w:p w14:paraId="1464A54A" w14:textId="77777777" w:rsidR="00266866" w:rsidRDefault="00266866">
      <w:pPr>
        <w:pStyle w:val="BodyText"/>
      </w:pPr>
    </w:p>
    <w:p w14:paraId="7425C805" w14:textId="77777777" w:rsidR="00266866" w:rsidRDefault="00266866">
      <w:pPr>
        <w:pStyle w:val="BodyText"/>
      </w:pPr>
    </w:p>
    <w:p w14:paraId="6877543C" w14:textId="77777777" w:rsidR="00266866" w:rsidRPr="00266866" w:rsidRDefault="00266866" w:rsidP="00266866">
      <w:pPr>
        <w:pStyle w:val="BodyText"/>
        <w:jc w:val="center"/>
        <w:rPr>
          <w:b/>
          <w:sz w:val="22"/>
          <w:szCs w:val="22"/>
        </w:rPr>
      </w:pPr>
      <w:r w:rsidRPr="00266866">
        <w:rPr>
          <w:b/>
          <w:sz w:val="22"/>
          <w:szCs w:val="22"/>
        </w:rPr>
        <w:lastRenderedPageBreak/>
        <w:t>SERVICE AGREEMENT</w:t>
      </w:r>
    </w:p>
    <w:p w14:paraId="44E77BB5" w14:textId="77777777" w:rsidR="00266866" w:rsidRDefault="00266866">
      <w:pPr>
        <w:pStyle w:val="BodyText"/>
      </w:pPr>
    </w:p>
    <w:p w14:paraId="7F819688" w14:textId="77777777" w:rsidR="005764D7" w:rsidRDefault="005764D7">
      <w:pPr>
        <w:pStyle w:val="BodyText"/>
      </w:pPr>
    </w:p>
    <w:p w14:paraId="2978E00F" w14:textId="77777777" w:rsidR="00D97DE8" w:rsidRDefault="00D97DE8">
      <w:pPr>
        <w:pStyle w:val="BodyText"/>
      </w:pPr>
      <w:r>
        <w:t xml:space="preserve"> AGREEMENT made between </w:t>
      </w:r>
      <w:r w:rsidRPr="00381C56">
        <w:rPr>
          <w:b/>
        </w:rPr>
        <w:t>Hardin Water Supply Corporation</w:t>
      </w:r>
      <w:r>
        <w:t xml:space="preserve">, a corporation organized under the laws of the State of Texas (hereinafter called the Corporation) and </w:t>
      </w:r>
      <w:r w:rsidR="00CE2CB6">
        <w:t>Applicant/Member.</w:t>
      </w:r>
    </w:p>
    <w:p w14:paraId="1D3874A5" w14:textId="77777777" w:rsidR="00CE2CB6" w:rsidRDefault="00CE2CB6">
      <w:pPr>
        <w:pStyle w:val="BodyText"/>
      </w:pPr>
    </w:p>
    <w:p w14:paraId="19DFA593" w14:textId="77777777" w:rsidR="00D97DE8" w:rsidRDefault="00D97DE8">
      <w:pPr>
        <w:pStyle w:val="BodyText"/>
      </w:pPr>
      <w:r>
        <w:t xml:space="preserve">              The Corporation shall sell and deliver water to the Applicant and the Applicant shall purchase, receive, and/or reserve service from the Corporation in accordance with the bylaws and tariff of the Corporation</w:t>
      </w:r>
      <w:r w:rsidR="00266866">
        <w:t xml:space="preserve"> as amended from time to time by the Board of Directors of the Corporation.  Upon compliance with said policies, including payment of a Membership fee, the Applicant qualifies for Membership as a new applicant or continued Membership as a transferee and thereby may hereinafter be call a Member.</w:t>
      </w:r>
      <w:r>
        <w:t xml:space="preserve">       </w:t>
      </w:r>
    </w:p>
    <w:p w14:paraId="33DFC4C1" w14:textId="77777777" w:rsidR="00D97DE8" w:rsidRDefault="00D97DE8">
      <w:pPr>
        <w:pStyle w:val="BodyText"/>
      </w:pPr>
    </w:p>
    <w:p w14:paraId="2A8BFD7A" w14:textId="77777777" w:rsidR="005764D7" w:rsidRDefault="005764D7">
      <w:pPr>
        <w:pStyle w:val="BodyText"/>
      </w:pPr>
      <w:proofErr w:type="gramStart"/>
      <w:r>
        <w:t>he</w:t>
      </w:r>
      <w:proofErr w:type="gramEnd"/>
      <w:r>
        <w:t xml:space="preserve"> Member shall pay the Corporation for service hereunder as determined by the Corporation’s tariff and upon the terms and conditions set forth therein, a copy of which has been provided as an information packet, for which Member acknowledges receipt hereof by execution of this agreement.  A copy of this agreement shall be executed before service may be provided to the Applicant.</w:t>
      </w:r>
    </w:p>
    <w:p w14:paraId="5787F13C" w14:textId="77777777" w:rsidR="005764D7" w:rsidRDefault="005764D7">
      <w:pPr>
        <w:pStyle w:val="BodyText"/>
      </w:pPr>
    </w:p>
    <w:p w14:paraId="153E6251" w14:textId="77777777" w:rsidR="005764D7" w:rsidRDefault="005764D7">
      <w:pPr>
        <w:pStyle w:val="BodyText"/>
      </w:pPr>
      <w:r>
        <w:tab/>
        <w:t xml:space="preserve">The Board of Directors shall have the authority to discontinue service and cancel the Membership of any Member not complying with any policy or not paying any utility fees or charges as required by the Corporation’s published rates, fees, and conditions of service.  At any </w:t>
      </w:r>
      <w:proofErr w:type="gramStart"/>
      <w:r>
        <w:t>time</w:t>
      </w:r>
      <w:proofErr w:type="gramEnd"/>
      <w:r>
        <w:t xml:space="preserve"> service is discontinued, terminated or suspended, the Corporation shall not re-establish service unless it has a current, signed copy of this agreement.</w:t>
      </w:r>
    </w:p>
    <w:p w14:paraId="154E76E6" w14:textId="77777777" w:rsidR="005764D7" w:rsidRDefault="005764D7">
      <w:pPr>
        <w:pStyle w:val="BodyText"/>
      </w:pPr>
    </w:p>
    <w:p w14:paraId="7E34153E" w14:textId="77777777" w:rsidR="005764D7" w:rsidRDefault="005764D7">
      <w:pPr>
        <w:pStyle w:val="BodyText"/>
      </w:pPr>
      <w:r>
        <w:tab/>
        <w:t>If this agreement is completed for the purpose of assigning utility service as a part of a rural domestic water system loan project contemplated with the Rural Development, an Applicant shall pay an Indication of Interest Fee in lieu of a Membership Fee for the purposes of determining:</w:t>
      </w:r>
    </w:p>
    <w:p w14:paraId="2F1FD480" w14:textId="77777777" w:rsidR="005764D7" w:rsidRDefault="005764D7">
      <w:pPr>
        <w:pStyle w:val="BodyText"/>
      </w:pPr>
    </w:p>
    <w:p w14:paraId="7327F868" w14:textId="77777777" w:rsidR="005764D7" w:rsidRDefault="005764D7">
      <w:pPr>
        <w:pStyle w:val="BodyText"/>
        <w:numPr>
          <w:ilvl w:val="0"/>
          <w:numId w:val="5"/>
        </w:numPr>
      </w:pPr>
      <w:r>
        <w:t>The number of taps to be considered in the design and</w:t>
      </w:r>
    </w:p>
    <w:p w14:paraId="5F7199AD" w14:textId="77777777" w:rsidR="005764D7" w:rsidRDefault="005764D7">
      <w:pPr>
        <w:pStyle w:val="BodyText"/>
      </w:pPr>
    </w:p>
    <w:p w14:paraId="24217145" w14:textId="77777777" w:rsidR="005764D7" w:rsidRDefault="005764D7">
      <w:pPr>
        <w:pStyle w:val="BodyText"/>
        <w:numPr>
          <w:ilvl w:val="0"/>
          <w:numId w:val="5"/>
        </w:numPr>
      </w:pPr>
      <w:r>
        <w:t>The number of potential ratepayers considered in determining the financial feasibility of constructing</w:t>
      </w:r>
    </w:p>
    <w:p w14:paraId="32031B5D" w14:textId="77777777" w:rsidR="005764D7" w:rsidRDefault="005764D7">
      <w:pPr>
        <w:pStyle w:val="BodyText"/>
      </w:pPr>
    </w:p>
    <w:p w14:paraId="3C3D9A93" w14:textId="77777777" w:rsidR="005764D7" w:rsidRDefault="005764D7">
      <w:pPr>
        <w:pStyle w:val="BodyText"/>
        <w:numPr>
          <w:ilvl w:val="2"/>
          <w:numId w:val="5"/>
        </w:numPr>
      </w:pPr>
      <w:r>
        <w:t>a new water system or</w:t>
      </w:r>
    </w:p>
    <w:p w14:paraId="225FC070" w14:textId="77777777" w:rsidR="005764D7" w:rsidRDefault="005764D7">
      <w:pPr>
        <w:pStyle w:val="BodyText"/>
        <w:numPr>
          <w:ilvl w:val="2"/>
          <w:numId w:val="5"/>
        </w:numPr>
      </w:pPr>
      <w:r>
        <w:t>expanding the facilities of an existing water system</w:t>
      </w:r>
    </w:p>
    <w:p w14:paraId="4E6643A8" w14:textId="77777777" w:rsidR="005764D7" w:rsidRDefault="005764D7">
      <w:pPr>
        <w:pStyle w:val="BodyText"/>
      </w:pPr>
    </w:p>
    <w:p w14:paraId="443E5BFF" w14:textId="77777777" w:rsidR="005764D7" w:rsidRDefault="005764D7">
      <w:pPr>
        <w:pStyle w:val="BodyText"/>
        <w:ind w:firstLine="720"/>
      </w:pPr>
      <w:r>
        <w:t>The Applicant hereby agrees to obtain, utilize, and/or reserve service as soon as it is available.  Applicant, upon qualification for service under the terms of the Corporation’s policies, shall further qualify as a Member and the Indication of Interest Fee shall then be converted by the Corporation t</w:t>
      </w:r>
      <w:r w:rsidR="00E51839">
        <w:t>o a Membership Fee.  Applicant</w:t>
      </w:r>
      <w:r>
        <w:t xml:space="preserve"> further agrees to pay, upon becoming a Member, the monthly charges for such service as prescribed in the Corporation’s tariff.  Any breach of this agreement shall give cause for the Corporation to liquidate, as damages, the fees previously paid as an indication of interest.  In addition to any Indication of Interest Fees forfeited, the Corporation may assess a lump sum of $300.00 as liquidated damages to defray any losses incurred by the Corporation.  If delivery of service to said location is deemed infeasible by the Corporation as a part of this project, the Applicant shall be denied Membership in the Corporation and the Indication of Interest</w:t>
      </w:r>
      <w:r w:rsidR="000724F6">
        <w:t xml:space="preserve"> Fee, less expenses </w:t>
      </w:r>
      <w:r>
        <w:t xml:space="preserve">shall be refunded.  The Applicant may re-apply for service at a later date under the terms and condition of the Corporation’s policies.  For the purposes of this </w:t>
      </w:r>
      <w:r w:rsidR="00B84330">
        <w:t>agreement</w:t>
      </w:r>
      <w:r>
        <w:t xml:space="preserve"> and Indication of Interest Fee shall be of an amount equal to the Corporation’s Membership Fees.</w:t>
      </w:r>
    </w:p>
    <w:p w14:paraId="275C28EB" w14:textId="77777777" w:rsidR="005764D7" w:rsidRDefault="005764D7">
      <w:pPr>
        <w:pStyle w:val="BodyText"/>
        <w:ind w:left="720"/>
      </w:pPr>
    </w:p>
    <w:p w14:paraId="159A8CB3" w14:textId="77777777" w:rsidR="005764D7" w:rsidRDefault="005764D7">
      <w:pPr>
        <w:pStyle w:val="BodyText"/>
      </w:pPr>
      <w:r>
        <w:tab/>
        <w:t xml:space="preserve">All water shall be metered by meters to be furnished and installed by the Corporation.  The meter is for the sole use of the Member or customer and is to provide service to only one (1) dwelling or one (1) business.  Extension of pipe(s) to transfer utility service from one property </w:t>
      </w:r>
      <w:r w:rsidR="000724F6">
        <w:t xml:space="preserve">to </w:t>
      </w:r>
      <w:r>
        <w:t>another, to share, resell, or sub-meter water to any other persons, dwelling, businesses, or property, etc., is prohibited.</w:t>
      </w:r>
    </w:p>
    <w:p w14:paraId="651473E2" w14:textId="77777777" w:rsidR="005764D7" w:rsidRDefault="005764D7">
      <w:pPr>
        <w:pStyle w:val="BodyText"/>
        <w:ind w:left="720"/>
      </w:pPr>
    </w:p>
    <w:p w14:paraId="5CAEA288" w14:textId="77777777" w:rsidR="005764D7" w:rsidRDefault="005764D7">
      <w:pPr>
        <w:pStyle w:val="BodyText"/>
      </w:pPr>
      <w:r>
        <w:tab/>
        <w:t>The Corporation shall have the right to locate a water service meter and the pipe necessary to connect the meter on the Member’s property at a point to be chosen by the Corporation, and shall have access to its property and equipment located upon Member’s premises at all reasonable and necessary times for any purpose connected with or in the furtherance of its business operations, and upon discontinuance of service the Corporation shall have the right to remove any of its equipment from the Member’s property.  The Member shall install, at their own expense, any necessary service lines for the Corporation’s facilities and equipment to the point of use, including any customer service isolation valves, backflow prevention devices, clean-outs, and other equipment as may be specified by the Corporation.  The Corporation shall also have access to the Member’s property for the purpose of inspecting for possible cross-connections, potential contamination hazards, and illegal lead materials.</w:t>
      </w:r>
    </w:p>
    <w:p w14:paraId="329E17CB" w14:textId="77777777" w:rsidR="005764D7" w:rsidRDefault="005764D7">
      <w:pPr>
        <w:pStyle w:val="BodyText"/>
        <w:ind w:left="720"/>
      </w:pPr>
    </w:p>
    <w:p w14:paraId="76039F29" w14:textId="77777777" w:rsidR="005764D7" w:rsidRDefault="005764D7">
      <w:pPr>
        <w:pStyle w:val="BodyText"/>
      </w:pPr>
      <w:r>
        <w:tab/>
        <w:t>The Corporation is responsible for protecting the drinking water supply from contamination or pollution which could result from improper practices.  This service agreement serves as notice to each customer of the restrictions which are in place to provide this protection.  The Corporation shall enforce these restrictions to ensure the public health and welfare.  The following undesirable practices are prohibited by state regulations:</w:t>
      </w:r>
    </w:p>
    <w:p w14:paraId="03FDCEA0" w14:textId="77777777" w:rsidR="005764D7" w:rsidRDefault="005764D7">
      <w:pPr>
        <w:pStyle w:val="BodyText"/>
        <w:ind w:left="720"/>
      </w:pPr>
    </w:p>
    <w:p w14:paraId="3AEC84CD" w14:textId="77777777" w:rsidR="005764D7" w:rsidRDefault="005764D7">
      <w:pPr>
        <w:pStyle w:val="BodyText"/>
        <w:numPr>
          <w:ilvl w:val="0"/>
          <w:numId w:val="6"/>
        </w:numPr>
      </w:pPr>
      <w:r>
        <w:t>No Direct connection between the public drinking water supply and a potential source of contamination is permitted.  Potential sources of contamination shall be isolated from the public water system by an air gap or an appropriate backflow prevention assembly in accordance with state regulations.</w:t>
      </w:r>
    </w:p>
    <w:p w14:paraId="1EAF7A8D" w14:textId="77777777" w:rsidR="005764D7" w:rsidRDefault="005764D7">
      <w:pPr>
        <w:pStyle w:val="BodyText"/>
      </w:pPr>
    </w:p>
    <w:p w14:paraId="4CFD310A" w14:textId="77777777" w:rsidR="005764D7" w:rsidRDefault="005764D7">
      <w:pPr>
        <w:pStyle w:val="BodyText"/>
        <w:numPr>
          <w:ilvl w:val="0"/>
          <w:numId w:val="6"/>
        </w:numPr>
      </w:pPr>
      <w:r>
        <w:t>No cross-connection between the public drinking water supply and a private water system is permitted.  These potential threats to the public drinking water supply shall be eliminated at the service connection by the proper installation of an air gap or a reduced pressure-zone backflow prevention assembly and a service agreement must exist for annual inspection and testing by a certified backflow prevention device tester.</w:t>
      </w:r>
    </w:p>
    <w:p w14:paraId="284F20DB" w14:textId="77777777" w:rsidR="005764D7" w:rsidRDefault="005764D7">
      <w:pPr>
        <w:pStyle w:val="BodyText"/>
      </w:pPr>
    </w:p>
    <w:p w14:paraId="7EAC2B53" w14:textId="77777777" w:rsidR="005764D7" w:rsidRDefault="005764D7">
      <w:pPr>
        <w:pStyle w:val="BodyText"/>
        <w:numPr>
          <w:ilvl w:val="0"/>
          <w:numId w:val="6"/>
        </w:numPr>
      </w:pPr>
      <w:r>
        <w:t>No connection which allows condensing, cooling or industrial process water to be returned to the public drinking water supply is permitted.</w:t>
      </w:r>
    </w:p>
    <w:p w14:paraId="2E071114" w14:textId="77777777" w:rsidR="005764D7" w:rsidRDefault="005764D7">
      <w:pPr>
        <w:pStyle w:val="BodyText"/>
      </w:pPr>
    </w:p>
    <w:p w14:paraId="602704E7" w14:textId="05978028" w:rsidR="005764D7" w:rsidRDefault="005764D7">
      <w:pPr>
        <w:pStyle w:val="BodyText"/>
        <w:numPr>
          <w:ilvl w:val="0"/>
          <w:numId w:val="6"/>
        </w:numPr>
      </w:pPr>
      <w:r>
        <w:t>No pipe or pipe fitting which contains more th</w:t>
      </w:r>
      <w:r w:rsidR="00F51B0A">
        <w:t>a</w:t>
      </w:r>
      <w:r>
        <w:t xml:space="preserve">n </w:t>
      </w:r>
      <w:r w:rsidR="00F0680A">
        <w:t>0</w:t>
      </w:r>
      <w:r>
        <w:t>.</w:t>
      </w:r>
      <w:r w:rsidR="00F0680A">
        <w:t>25</w:t>
      </w:r>
      <w:r>
        <w:t xml:space="preserve">% lead may be used for the installation or repair of plumbing on or after </w:t>
      </w:r>
      <w:smartTag w:uri="urn:schemas-microsoft-com:office:smarttags" w:element="date">
        <w:smartTagPr>
          <w:attr w:name="ls" w:val="trans"/>
          <w:attr w:name="Month" w:val="7"/>
          <w:attr w:name="Day" w:val="1"/>
          <w:attr w:name="Year" w:val="1988"/>
        </w:smartTagPr>
        <w:r>
          <w:t>July 1, 1988</w:t>
        </w:r>
      </w:smartTag>
      <w:r>
        <w:t>, at any connection which provides water for human consumption.</w:t>
      </w:r>
    </w:p>
    <w:p w14:paraId="53F40D8C" w14:textId="77777777" w:rsidR="005764D7" w:rsidRDefault="005764D7">
      <w:pPr>
        <w:pStyle w:val="BodyText"/>
      </w:pPr>
    </w:p>
    <w:p w14:paraId="54B8A8D2" w14:textId="77777777" w:rsidR="005764D7" w:rsidRDefault="005764D7">
      <w:pPr>
        <w:pStyle w:val="BodyText"/>
        <w:numPr>
          <w:ilvl w:val="0"/>
          <w:numId w:val="6"/>
        </w:numPr>
      </w:pPr>
      <w:r>
        <w:t xml:space="preserve">No solder or flux which contains more than 0.2% lead may be used for the installation or repair </w:t>
      </w:r>
      <w:r w:rsidR="00F51B0A">
        <w:t xml:space="preserve">of </w:t>
      </w:r>
      <w:r>
        <w:t>plumbing o</w:t>
      </w:r>
      <w:r w:rsidR="00F51B0A">
        <w:t>n</w:t>
      </w:r>
      <w:r>
        <w:t xml:space="preserve"> or after </w:t>
      </w:r>
      <w:smartTag w:uri="urn:schemas-microsoft-com:office:smarttags" w:element="date">
        <w:smartTagPr>
          <w:attr w:name="ls" w:val="trans"/>
          <w:attr w:name="Month" w:val="7"/>
          <w:attr w:name="Day" w:val="1"/>
          <w:attr w:name="Year" w:val="1988"/>
        </w:smartTagPr>
        <w:r>
          <w:t>July 1, 1988</w:t>
        </w:r>
      </w:smartTag>
      <w:r>
        <w:t>, at any connection which provides water for human consumption.</w:t>
      </w:r>
    </w:p>
    <w:p w14:paraId="4B316EE2" w14:textId="77777777" w:rsidR="005764D7" w:rsidRDefault="005764D7">
      <w:pPr>
        <w:pStyle w:val="BodyText"/>
      </w:pPr>
    </w:p>
    <w:p w14:paraId="4277B1D6" w14:textId="77777777" w:rsidR="005764D7" w:rsidRDefault="005764D7">
      <w:pPr>
        <w:pStyle w:val="BodyText"/>
        <w:ind w:firstLine="720"/>
      </w:pPr>
      <w:r>
        <w:t>The Corporation shall maintain a copy of this agreement as long as the Member and/or premises is</w:t>
      </w:r>
      <w:r w:rsidR="000724F6">
        <w:t xml:space="preserve"> </w:t>
      </w:r>
      <w:r>
        <w:t xml:space="preserve"> connected to the public water system.  The member shall allow their property to be inspected for possible cross-connections, potential contamination hazards, and </w:t>
      </w:r>
      <w:r w:rsidR="000724F6">
        <w:t xml:space="preserve">illegal lead materials.  These </w:t>
      </w:r>
      <w:r>
        <w:t>inspections shall be conducted by the Corporation or its designated agent prior to initiating service and periodically thereafter.  The inspections shall be conducted during the Corporation’s normal business hours.</w:t>
      </w:r>
    </w:p>
    <w:p w14:paraId="04EE4180" w14:textId="77777777" w:rsidR="005764D7" w:rsidRDefault="005764D7">
      <w:pPr>
        <w:pStyle w:val="BodyText"/>
        <w:ind w:firstLine="720"/>
      </w:pPr>
    </w:p>
    <w:p w14:paraId="43538E69" w14:textId="77777777" w:rsidR="005764D7" w:rsidRDefault="005764D7">
      <w:pPr>
        <w:pStyle w:val="BodyText"/>
        <w:ind w:firstLine="720"/>
      </w:pPr>
      <w:r>
        <w:t>The Corporation shall notify the Member in writing of any cross-connections or other undesirable practices which have been identified during the initial or subsequent inspection.  The Member shall immediately correct any undesirable practice on their premises.  The Member shall, at their expense, properly install, test, and maintain any backflow prevention device required by the Corporation.  Copies of all testing and maintenance records shall be provided to the Corporation as required.  Failure to comply with the terms of this service agreement shall cause the Corporation to either terminate service or properly install, test, and maintain an appropriate backflow prevention device at the service connection.  Any expenses associated with the enforcement of this agreement shall be billed to the Member.</w:t>
      </w:r>
    </w:p>
    <w:p w14:paraId="778B33D9" w14:textId="77777777" w:rsidR="005764D7" w:rsidRDefault="005764D7">
      <w:pPr>
        <w:pStyle w:val="BodyText"/>
        <w:ind w:firstLine="720"/>
      </w:pPr>
    </w:p>
    <w:p w14:paraId="325106A4" w14:textId="77777777" w:rsidR="005764D7" w:rsidRDefault="005764D7">
      <w:pPr>
        <w:pStyle w:val="BodyText"/>
        <w:ind w:firstLine="720"/>
      </w:pPr>
      <w:r>
        <w:t>In the event the total water supply is insufficient to meet all of the Members, or in the event there is a shortage of water, the Corporation may initiate the Emergency Rationing Program as specified in the Corporation’s Tariff.  By execution of the agreement, the Applicant hereby shall comply with the terms said program.</w:t>
      </w:r>
    </w:p>
    <w:p w14:paraId="69789053" w14:textId="77777777" w:rsidR="005764D7" w:rsidRDefault="005764D7">
      <w:pPr>
        <w:pStyle w:val="BodyText"/>
        <w:ind w:firstLine="720"/>
      </w:pPr>
    </w:p>
    <w:p w14:paraId="5145BCAF" w14:textId="77777777" w:rsidR="005764D7" w:rsidRDefault="005764D7">
      <w:pPr>
        <w:pStyle w:val="BodyText"/>
        <w:ind w:firstLine="720"/>
      </w:pPr>
      <w:r>
        <w:t>By execution hereof, the Applicant shall hold the Corporation harmless from any and all claims for damages caused by service interruptions due to waterline breaks by utility or like contractors, tampering by other Member/users of the Corporation, normal failures of the system, or other events beyond the Corporation’s Control.</w:t>
      </w:r>
    </w:p>
    <w:p w14:paraId="7B645B10" w14:textId="77777777" w:rsidR="005764D7" w:rsidRDefault="005764D7">
      <w:pPr>
        <w:pStyle w:val="BodyText"/>
        <w:ind w:firstLine="720"/>
      </w:pPr>
    </w:p>
    <w:p w14:paraId="54067EAE" w14:textId="77777777" w:rsidR="005764D7" w:rsidRDefault="005764D7">
      <w:pPr>
        <w:pStyle w:val="BodyText"/>
        <w:ind w:firstLine="720"/>
      </w:pPr>
      <w:r>
        <w:t>The Member shall grant to the Corporation, now or in the future, any easement of right-of-way for the purpose of installing, maintaining, and operating such pipelines, meters, valves, and any other equipment which may be deemed necessary by the Corporation to extend or improve service for existing or future Members, on such forms as are required by the Corporation.</w:t>
      </w:r>
    </w:p>
    <w:p w14:paraId="1836BB72" w14:textId="77777777" w:rsidR="005764D7" w:rsidRDefault="005764D7">
      <w:pPr>
        <w:pStyle w:val="BodyText"/>
        <w:ind w:firstLine="720"/>
      </w:pPr>
    </w:p>
    <w:p w14:paraId="06C1BCEA" w14:textId="77777777" w:rsidR="005764D7" w:rsidRDefault="005764D7">
      <w:pPr>
        <w:pStyle w:val="BodyText"/>
        <w:ind w:firstLine="720"/>
      </w:pPr>
      <w:r>
        <w:t>By execution hereof, the Applicant shall guarantee payment of all other rates, fees, and charges due on any account for which said Applicant owns a Membership Certificate.  Said guarantee shall pledge any and all Membership Fees against any balance due the Corporation.  Liquidation of said Membership Fees shall give rise to discontinuance of service under the terms and conditions of the Corporation’s tariff.</w:t>
      </w:r>
    </w:p>
    <w:p w14:paraId="51790ED6" w14:textId="77777777" w:rsidR="005764D7" w:rsidRDefault="005764D7">
      <w:pPr>
        <w:pStyle w:val="BodyText"/>
        <w:ind w:firstLine="720"/>
      </w:pPr>
    </w:p>
    <w:p w14:paraId="2C3AF991" w14:textId="77777777" w:rsidR="005764D7" w:rsidRDefault="005764D7">
      <w:pPr>
        <w:pStyle w:val="BodyText"/>
        <w:ind w:firstLine="720"/>
      </w:pPr>
      <w:r>
        <w:t>By execution hereof, the Applicant agrees that non-compliance with the terms of this agreement said Applicant shall constitute denial or discontinuance of service until such time as a violation is corrected to the satisfaction of the Corporation.</w:t>
      </w:r>
    </w:p>
    <w:p w14:paraId="6D84F0A3" w14:textId="77777777" w:rsidR="005764D7" w:rsidRDefault="005764D7">
      <w:pPr>
        <w:pStyle w:val="BodyText"/>
        <w:ind w:firstLine="720"/>
      </w:pPr>
    </w:p>
    <w:p w14:paraId="20108990" w14:textId="77777777" w:rsidR="005764D7" w:rsidRDefault="005764D7">
      <w:pPr>
        <w:pStyle w:val="BodyText"/>
        <w:ind w:firstLine="720"/>
      </w:pPr>
      <w:r>
        <w:t>Any misrepresentation of the facts by the Applicant on any of the four pages of this agreement shall result in discontinuance of service pursuant to the terms and conditions of the Corporation’s tariff.</w:t>
      </w:r>
    </w:p>
    <w:p w14:paraId="357A25F7" w14:textId="77777777" w:rsidR="005764D7" w:rsidRDefault="005764D7">
      <w:pPr>
        <w:pStyle w:val="BodyText"/>
        <w:ind w:firstLine="720"/>
      </w:pPr>
    </w:p>
    <w:p w14:paraId="2A0F479A" w14:textId="77777777" w:rsidR="005764D7" w:rsidRDefault="005764D7">
      <w:pPr>
        <w:pStyle w:val="BodyText"/>
        <w:ind w:firstLine="720"/>
      </w:pPr>
    </w:p>
    <w:p w14:paraId="273AB4BD" w14:textId="77777777" w:rsidR="005764D7" w:rsidRDefault="005764D7">
      <w:pPr>
        <w:pStyle w:val="BodyText"/>
        <w:ind w:firstLine="720"/>
      </w:pPr>
    </w:p>
    <w:p w14:paraId="12348FAE" w14:textId="77777777" w:rsidR="005764D7" w:rsidRDefault="005764D7">
      <w:pPr>
        <w:pStyle w:val="BodyText"/>
        <w:ind w:firstLine="720"/>
      </w:pPr>
    </w:p>
    <w:p w14:paraId="0578B199" w14:textId="77777777" w:rsidR="005764D7" w:rsidRDefault="005764D7">
      <w:pPr>
        <w:pStyle w:val="BodyText"/>
      </w:pPr>
    </w:p>
    <w:p w14:paraId="0241F495" w14:textId="77777777" w:rsidR="005764D7" w:rsidRDefault="005764D7">
      <w:pPr>
        <w:pStyle w:val="BodyText"/>
      </w:pPr>
    </w:p>
    <w:p w14:paraId="37509BDF" w14:textId="77777777" w:rsidR="005764D7" w:rsidRDefault="0085694C">
      <w:pPr>
        <w:pStyle w:val="BodyText"/>
        <w:rPr>
          <w:sz w:val="22"/>
          <w:szCs w:val="22"/>
        </w:rPr>
      </w:pPr>
      <w:r w:rsidRPr="0016587B">
        <w:rPr>
          <w:sz w:val="22"/>
          <w:szCs w:val="22"/>
          <w:highlight w:val="yellow"/>
        </w:rPr>
        <w:t>Signature of Applicant/Member</w:t>
      </w:r>
      <w:r>
        <w:rPr>
          <w:sz w:val="22"/>
          <w:szCs w:val="22"/>
        </w:rPr>
        <w:t>:  _______________________________________________</w:t>
      </w:r>
    </w:p>
    <w:p w14:paraId="2A788625" w14:textId="77777777" w:rsidR="0085694C" w:rsidRDefault="0085694C">
      <w:pPr>
        <w:pStyle w:val="BodyText"/>
        <w:rPr>
          <w:sz w:val="22"/>
          <w:szCs w:val="22"/>
        </w:rPr>
      </w:pPr>
    </w:p>
    <w:p w14:paraId="6CBEF289" w14:textId="77777777" w:rsidR="0085694C" w:rsidRPr="0085694C" w:rsidRDefault="0085694C">
      <w:pPr>
        <w:pStyle w:val="BodyText"/>
        <w:rPr>
          <w:sz w:val="22"/>
          <w:szCs w:val="22"/>
        </w:rPr>
      </w:pPr>
      <w:r w:rsidRPr="0016587B">
        <w:rPr>
          <w:sz w:val="22"/>
          <w:szCs w:val="22"/>
          <w:highlight w:val="yellow"/>
        </w:rPr>
        <w:t>Date</w:t>
      </w:r>
      <w:r>
        <w:rPr>
          <w:sz w:val="22"/>
          <w:szCs w:val="22"/>
        </w:rPr>
        <w:t>:  ____________________</w:t>
      </w:r>
    </w:p>
    <w:p w14:paraId="746B5B57" w14:textId="77777777" w:rsidR="005764D7" w:rsidRDefault="005764D7">
      <w:pPr>
        <w:pStyle w:val="BodyText"/>
      </w:pPr>
    </w:p>
    <w:p w14:paraId="559C1642" w14:textId="77777777" w:rsidR="005764D7" w:rsidRDefault="005764D7">
      <w:pPr>
        <w:pStyle w:val="BodyText"/>
      </w:pPr>
    </w:p>
    <w:p w14:paraId="600ED357" w14:textId="77777777" w:rsidR="005764D7" w:rsidRDefault="005764D7">
      <w:pPr>
        <w:pStyle w:val="BodyText"/>
      </w:pPr>
    </w:p>
    <w:p w14:paraId="33CEA9FE" w14:textId="77777777" w:rsidR="005764D7" w:rsidRDefault="005764D7">
      <w:pPr>
        <w:pStyle w:val="BodyText"/>
      </w:pPr>
    </w:p>
    <w:p w14:paraId="1A5C32A4" w14:textId="77777777" w:rsidR="005764D7" w:rsidRDefault="005764D7">
      <w:pPr>
        <w:pStyle w:val="BodyText"/>
      </w:pPr>
    </w:p>
    <w:p w14:paraId="5E0F8E59" w14:textId="77777777" w:rsidR="005764D7" w:rsidRDefault="005764D7">
      <w:pPr>
        <w:pStyle w:val="BodyText"/>
      </w:pPr>
    </w:p>
    <w:p w14:paraId="15D4E532" w14:textId="77777777" w:rsidR="005764D7" w:rsidRDefault="005764D7">
      <w:pPr>
        <w:pStyle w:val="BodyText"/>
      </w:pPr>
    </w:p>
    <w:p w14:paraId="2369621E" w14:textId="77777777" w:rsidR="005764D7" w:rsidRDefault="005764D7">
      <w:pPr>
        <w:pStyle w:val="BodyText"/>
      </w:pPr>
    </w:p>
    <w:p w14:paraId="1CE5E028" w14:textId="77777777" w:rsidR="005764D7" w:rsidRDefault="005764D7">
      <w:pPr>
        <w:pStyle w:val="BodyText"/>
      </w:pPr>
    </w:p>
    <w:p w14:paraId="39D52E68" w14:textId="77777777" w:rsidR="00F51B0A" w:rsidRDefault="00F51B0A">
      <w:pPr>
        <w:pStyle w:val="BodyText"/>
      </w:pPr>
    </w:p>
    <w:p w14:paraId="42621762" w14:textId="77777777" w:rsidR="00F51B0A" w:rsidRDefault="00F51B0A">
      <w:pPr>
        <w:pStyle w:val="BodyText"/>
      </w:pPr>
    </w:p>
    <w:p w14:paraId="4827EF01" w14:textId="77777777" w:rsidR="00F51B0A" w:rsidRDefault="00F51B0A">
      <w:pPr>
        <w:pStyle w:val="BodyText"/>
      </w:pPr>
    </w:p>
    <w:p w14:paraId="3F08E27D" w14:textId="77777777" w:rsidR="00F51B0A" w:rsidRDefault="00F51B0A">
      <w:pPr>
        <w:pStyle w:val="BodyText"/>
      </w:pPr>
    </w:p>
    <w:p w14:paraId="52E5A92E" w14:textId="77777777" w:rsidR="00F51B0A" w:rsidRDefault="00F51B0A">
      <w:pPr>
        <w:pStyle w:val="BodyText"/>
      </w:pPr>
    </w:p>
    <w:p w14:paraId="4F982666" w14:textId="77777777" w:rsidR="00F51B0A" w:rsidRDefault="00F51B0A">
      <w:pPr>
        <w:pStyle w:val="BodyText"/>
      </w:pPr>
    </w:p>
    <w:p w14:paraId="1B05E4FC" w14:textId="77777777" w:rsidR="00F51B0A" w:rsidRDefault="00F51B0A">
      <w:pPr>
        <w:pStyle w:val="BodyText"/>
      </w:pPr>
    </w:p>
    <w:p w14:paraId="4C2E476D" w14:textId="77777777" w:rsidR="00F51B0A" w:rsidRDefault="00F51B0A">
      <w:pPr>
        <w:pStyle w:val="BodyText"/>
      </w:pPr>
    </w:p>
    <w:p w14:paraId="2676FD10" w14:textId="77777777" w:rsidR="00F51B0A" w:rsidRDefault="00F51B0A">
      <w:pPr>
        <w:pStyle w:val="BodyText"/>
      </w:pPr>
    </w:p>
    <w:p w14:paraId="3DD707D5" w14:textId="77777777" w:rsidR="00F51B0A" w:rsidRDefault="00F51B0A">
      <w:pPr>
        <w:pStyle w:val="BodyText"/>
      </w:pPr>
    </w:p>
    <w:p w14:paraId="7D5458FB" w14:textId="77777777" w:rsidR="00F51B0A" w:rsidRDefault="00F51B0A">
      <w:pPr>
        <w:pStyle w:val="BodyText"/>
      </w:pPr>
    </w:p>
    <w:p w14:paraId="27E696E3" w14:textId="77777777" w:rsidR="00F51B0A" w:rsidRDefault="00F51B0A" w:rsidP="00F51B0A">
      <w:pPr>
        <w:pStyle w:val="BodyText"/>
        <w:jc w:val="center"/>
        <w:rPr>
          <w:b/>
          <w:bCs/>
          <w:sz w:val="24"/>
        </w:rPr>
      </w:pPr>
      <w:r>
        <w:rPr>
          <w:b/>
          <w:bCs/>
          <w:sz w:val="24"/>
        </w:rPr>
        <w:lastRenderedPageBreak/>
        <w:t>RIGHT OF WAY EASEMENT</w:t>
      </w:r>
    </w:p>
    <w:p w14:paraId="54374620" w14:textId="77777777" w:rsidR="00F51B0A" w:rsidRDefault="00F51B0A" w:rsidP="00F51B0A">
      <w:pPr>
        <w:pStyle w:val="BodyText"/>
        <w:jc w:val="center"/>
        <w:rPr>
          <w:b/>
          <w:bCs/>
          <w:sz w:val="24"/>
        </w:rPr>
      </w:pPr>
      <w:r>
        <w:rPr>
          <w:b/>
          <w:bCs/>
          <w:sz w:val="24"/>
        </w:rPr>
        <w:t>(General Type Easement)</w:t>
      </w:r>
    </w:p>
    <w:p w14:paraId="678A1449" w14:textId="77777777" w:rsidR="00F51B0A" w:rsidRDefault="00F51B0A" w:rsidP="00F51B0A">
      <w:pPr>
        <w:pStyle w:val="BodyText"/>
        <w:rPr>
          <w:sz w:val="24"/>
        </w:rPr>
      </w:pPr>
    </w:p>
    <w:p w14:paraId="37392C7B" w14:textId="77777777" w:rsidR="00F51B0A" w:rsidRDefault="00F51B0A" w:rsidP="00F51B0A">
      <w:pPr>
        <w:pStyle w:val="BodyText"/>
        <w:rPr>
          <w:sz w:val="24"/>
        </w:rPr>
      </w:pPr>
    </w:p>
    <w:p w14:paraId="276C3D1B" w14:textId="77777777" w:rsidR="00F51B0A" w:rsidRDefault="00F51B0A" w:rsidP="00F51B0A">
      <w:pPr>
        <w:pStyle w:val="BodyText"/>
        <w:rPr>
          <w:sz w:val="24"/>
        </w:rPr>
      </w:pPr>
    </w:p>
    <w:p w14:paraId="7E710727" w14:textId="77777777" w:rsidR="00F51B0A" w:rsidRDefault="00F51B0A" w:rsidP="00F51B0A">
      <w:pPr>
        <w:pStyle w:val="BodyText"/>
        <w:ind w:left="1440" w:right="1440" w:firstLine="720"/>
        <w:rPr>
          <w:sz w:val="20"/>
        </w:rPr>
      </w:pPr>
      <w:r>
        <w:rPr>
          <w:sz w:val="20"/>
        </w:rPr>
        <w:t xml:space="preserve">KNOW ALL MEN BY THESE PRESENTS, that _________________________________ hereinafter called “Grantor”), in consideration of one dollar ($1.00) and other good and valuable consideration paid by </w:t>
      </w:r>
      <w:r w:rsidRPr="00666416">
        <w:rPr>
          <w:b/>
          <w:sz w:val="20"/>
        </w:rPr>
        <w:t>Hardin Water Supply Corp</w:t>
      </w:r>
      <w:r>
        <w:rPr>
          <w:sz w:val="20"/>
        </w:rPr>
        <w:t xml:space="preserve">., (hereinafter called “Grantee”), the receipt and sufficiency of which is hereby acknowledged, does hereby grant, bargain, sell, transfer, and convey to said Grantee, its successors, and assigns, a perpetual easement with the right to erect, construct, install, and lay and thereafter use, operate, inspect, repair, maintain, replace, and remove water distribution lines and appurtenances over and across the land, more particularly described in instrument recorded in Vol. </w:t>
      </w:r>
      <w:r>
        <w:rPr>
          <w:sz w:val="20"/>
          <w:u w:val="single"/>
        </w:rPr>
        <w:tab/>
        <w:t>_____</w:t>
      </w:r>
      <w:r>
        <w:rPr>
          <w:sz w:val="20"/>
        </w:rPr>
        <w:t>Page _____, or Instrument # ________________, of the Deed Records, Liberty County, Texas, together with the right of ingress and egress over Grantor’s adjacent lands for the purpose for which the above-mentioned rights are granted.  The easement hereby granted shall not exceed 15’ in width, and the Grantee is hereby authorized to designate the course of the easement herein conveyed except that when the pipeline(s) is installed, the easement herein granted shall be limited to a strip of land 15’ in with the center line thereof being the pipeline as installed.</w:t>
      </w:r>
    </w:p>
    <w:p w14:paraId="512C54E9" w14:textId="77777777" w:rsidR="00F51B0A" w:rsidRDefault="00F51B0A" w:rsidP="00F51B0A">
      <w:pPr>
        <w:pStyle w:val="BodyText"/>
        <w:ind w:left="1440" w:right="1440"/>
        <w:rPr>
          <w:sz w:val="20"/>
        </w:rPr>
      </w:pPr>
    </w:p>
    <w:p w14:paraId="2CC23E4B" w14:textId="77777777" w:rsidR="00F51B0A" w:rsidRDefault="00F51B0A" w:rsidP="00F51B0A">
      <w:pPr>
        <w:pStyle w:val="BodyText"/>
        <w:ind w:left="1440" w:right="1440"/>
        <w:rPr>
          <w:sz w:val="20"/>
        </w:rPr>
      </w:pPr>
      <w:r>
        <w:rPr>
          <w:sz w:val="20"/>
        </w:rPr>
        <w:tab/>
        <w:t>In the event the easement hereby granted abuts on a public road and the county or state hereafter widens or relocated the public road so as to require the relocation of this water line as installed, Grantor further grants to Grantee an additional easement over and across the land described above for the purpose of laterally relocating said water line as may be necessary to clear the road improvements, which easement hereby granted shall be limited to a strip of land 15’ in width the center line thereof being the pipeline as relocated.</w:t>
      </w:r>
    </w:p>
    <w:p w14:paraId="32DCA04F" w14:textId="77777777" w:rsidR="00F51B0A" w:rsidRDefault="00F51B0A" w:rsidP="00F51B0A">
      <w:pPr>
        <w:pStyle w:val="BodyText"/>
        <w:ind w:left="1440" w:right="1440"/>
        <w:rPr>
          <w:sz w:val="20"/>
        </w:rPr>
      </w:pPr>
    </w:p>
    <w:p w14:paraId="54FEC11A" w14:textId="77777777" w:rsidR="00F51B0A" w:rsidRDefault="00F51B0A" w:rsidP="00F51B0A">
      <w:pPr>
        <w:pStyle w:val="BodyText"/>
        <w:ind w:left="1440" w:right="1440"/>
        <w:rPr>
          <w:sz w:val="20"/>
        </w:rPr>
      </w:pPr>
      <w:r>
        <w:rPr>
          <w:sz w:val="20"/>
        </w:rPr>
        <w:tab/>
        <w:t>The consideration recited herein shall constitute payment in full for all damages sustained by Grantors by reason of the installation of the structures referred to herein and the Grantee will maintain such easement in a state of good repair and efficiency so that no unreasonable damages will result from its use to Grantor’s premises.  This agreement together with other provisions of this grant shall constitute a covenant running with the land for the benefit of the Grantee, its successors, and assigns.  The Grantors covenant that they are the owners of the above described land and that said lands are free and clear of all encumbrances and liens except the following.</w:t>
      </w:r>
    </w:p>
    <w:p w14:paraId="4C42EA72" w14:textId="77777777" w:rsidR="00F51B0A" w:rsidRDefault="00F51B0A" w:rsidP="00F51B0A">
      <w:pPr>
        <w:pStyle w:val="BodyText"/>
        <w:ind w:left="1440" w:right="1440"/>
        <w:rPr>
          <w:sz w:val="20"/>
        </w:rPr>
      </w:pPr>
    </w:p>
    <w:p w14:paraId="3E28F5C0" w14:textId="77777777" w:rsidR="00F51B0A" w:rsidRDefault="00F51B0A" w:rsidP="00F51B0A">
      <w:pPr>
        <w:pStyle w:val="BodyText"/>
        <w:ind w:left="1440" w:right="1440"/>
        <w:rPr>
          <w:sz w:val="20"/>
        </w:rPr>
      </w:pPr>
      <w:r>
        <w:rPr>
          <w:sz w:val="20"/>
        </w:rPr>
        <w:tab/>
        <w:t>IN WITNESS WHERE OF the said Grantors have executed this instrument this ______ of</w:t>
      </w:r>
    </w:p>
    <w:p w14:paraId="44689487" w14:textId="77777777" w:rsidR="00F51B0A" w:rsidRDefault="00F51B0A" w:rsidP="00F51B0A">
      <w:pPr>
        <w:pStyle w:val="BodyText"/>
        <w:ind w:left="1440" w:right="1440"/>
        <w:rPr>
          <w:sz w:val="20"/>
        </w:rPr>
      </w:pPr>
      <w:r>
        <w:rPr>
          <w:sz w:val="20"/>
        </w:rPr>
        <w:t>____________________, _____.</w:t>
      </w:r>
    </w:p>
    <w:p w14:paraId="7B16C758" w14:textId="77777777" w:rsidR="00F51B0A" w:rsidRDefault="00F51B0A" w:rsidP="00F51B0A">
      <w:pPr>
        <w:pStyle w:val="BodyText"/>
        <w:ind w:left="1440" w:right="1440"/>
        <w:rPr>
          <w:sz w:val="20"/>
        </w:rPr>
      </w:pPr>
    </w:p>
    <w:p w14:paraId="33EA8609" w14:textId="77777777" w:rsidR="00F51B0A" w:rsidRDefault="00F51B0A" w:rsidP="00F51B0A">
      <w:pPr>
        <w:pStyle w:val="BodyText"/>
        <w:ind w:firstLine="720"/>
        <w:rPr>
          <w:sz w:val="24"/>
        </w:rPr>
      </w:pPr>
      <w:r>
        <w:tab/>
      </w:r>
      <w:r>
        <w:tab/>
      </w:r>
      <w:r>
        <w:tab/>
      </w:r>
      <w:r>
        <w:tab/>
      </w:r>
      <w:r>
        <w:tab/>
      </w:r>
      <w:r>
        <w:rPr>
          <w:sz w:val="24"/>
        </w:rPr>
        <w:t xml:space="preserve">   ____________________________________</w:t>
      </w:r>
    </w:p>
    <w:p w14:paraId="4724E5E7" w14:textId="77777777" w:rsidR="00F51B0A" w:rsidRPr="0085694C" w:rsidRDefault="00F51B0A" w:rsidP="00F51B0A">
      <w:pPr>
        <w:pStyle w:val="BodyText"/>
        <w:ind w:firstLine="720"/>
        <w:rPr>
          <w:sz w:val="24"/>
        </w:rPr>
      </w:pPr>
      <w:r>
        <w:rPr>
          <w:sz w:val="24"/>
        </w:rPr>
        <w:tab/>
      </w:r>
      <w:r>
        <w:rPr>
          <w:sz w:val="24"/>
        </w:rPr>
        <w:tab/>
      </w:r>
      <w:r>
        <w:rPr>
          <w:sz w:val="24"/>
        </w:rPr>
        <w:tab/>
      </w:r>
      <w:r>
        <w:rPr>
          <w:sz w:val="24"/>
        </w:rPr>
        <w:tab/>
      </w:r>
      <w:r>
        <w:rPr>
          <w:sz w:val="24"/>
        </w:rPr>
        <w:tab/>
        <w:t xml:space="preserve">   </w:t>
      </w:r>
      <w:r w:rsidRPr="0016587B">
        <w:rPr>
          <w:sz w:val="24"/>
          <w:highlight w:val="yellow"/>
        </w:rPr>
        <w:t>Grantor</w:t>
      </w:r>
    </w:p>
    <w:p w14:paraId="6D94B890" w14:textId="77777777" w:rsidR="00F51B0A" w:rsidRDefault="00F51B0A" w:rsidP="00F51B0A">
      <w:pPr>
        <w:pStyle w:val="BodyText"/>
        <w:pBdr>
          <w:bottom w:val="single" w:sz="12" w:space="1" w:color="auto"/>
        </w:pBdr>
        <w:ind w:firstLine="720"/>
      </w:pPr>
    </w:p>
    <w:p w14:paraId="7D7970DB" w14:textId="77777777" w:rsidR="00F51B0A" w:rsidRDefault="00F51B0A" w:rsidP="00F51B0A">
      <w:pPr>
        <w:pStyle w:val="BodyText"/>
        <w:ind w:firstLine="720"/>
      </w:pPr>
    </w:p>
    <w:p w14:paraId="36EB8E33" w14:textId="77777777" w:rsidR="00F51B0A" w:rsidRPr="0085694C" w:rsidRDefault="00F51B0A" w:rsidP="00F51B0A">
      <w:pPr>
        <w:pStyle w:val="BodyText"/>
        <w:ind w:firstLine="720"/>
        <w:rPr>
          <w:sz w:val="24"/>
        </w:rPr>
      </w:pPr>
    </w:p>
    <w:p w14:paraId="05BB121F" w14:textId="77777777" w:rsidR="00F51B0A" w:rsidRDefault="00F51B0A" w:rsidP="00F51B0A">
      <w:pPr>
        <w:pStyle w:val="BodyText"/>
        <w:ind w:firstLine="720"/>
      </w:pPr>
    </w:p>
    <w:p w14:paraId="74B2EFB2" w14:textId="77777777" w:rsidR="00F51B0A" w:rsidRPr="00666416" w:rsidRDefault="00F51B0A" w:rsidP="00F51B0A">
      <w:pPr>
        <w:pStyle w:val="BodyText"/>
        <w:ind w:firstLine="720"/>
        <w:rPr>
          <w:sz w:val="20"/>
          <w:szCs w:val="20"/>
        </w:rPr>
      </w:pPr>
      <w:r w:rsidRPr="00666416">
        <w:rPr>
          <w:sz w:val="20"/>
          <w:szCs w:val="20"/>
        </w:rPr>
        <w:t>State of Texas      }</w:t>
      </w:r>
    </w:p>
    <w:p w14:paraId="0FA287F6" w14:textId="77777777" w:rsidR="00F51B0A" w:rsidRPr="00666416" w:rsidRDefault="00F51B0A" w:rsidP="00F51B0A">
      <w:pPr>
        <w:pStyle w:val="BodyText"/>
        <w:ind w:firstLine="720"/>
        <w:rPr>
          <w:sz w:val="20"/>
          <w:szCs w:val="20"/>
        </w:rPr>
      </w:pPr>
      <w:r w:rsidRPr="00666416">
        <w:rPr>
          <w:sz w:val="20"/>
          <w:szCs w:val="20"/>
        </w:rPr>
        <w:t>County of Liberty  }</w:t>
      </w:r>
    </w:p>
    <w:p w14:paraId="6946AB6D" w14:textId="77777777" w:rsidR="00F51B0A" w:rsidRPr="00666416" w:rsidRDefault="00F51B0A" w:rsidP="00F51B0A">
      <w:pPr>
        <w:pStyle w:val="BodyText"/>
        <w:ind w:firstLine="720"/>
        <w:rPr>
          <w:sz w:val="20"/>
          <w:szCs w:val="20"/>
        </w:rPr>
      </w:pPr>
    </w:p>
    <w:p w14:paraId="572B643D" w14:textId="77777777" w:rsidR="00F51B0A" w:rsidRPr="00666416" w:rsidRDefault="00F51B0A" w:rsidP="00F51B0A">
      <w:pPr>
        <w:pStyle w:val="BodyText"/>
        <w:ind w:left="720" w:firstLine="720"/>
        <w:rPr>
          <w:sz w:val="20"/>
          <w:szCs w:val="20"/>
        </w:rPr>
      </w:pPr>
      <w:r w:rsidRPr="00666416">
        <w:rPr>
          <w:sz w:val="20"/>
          <w:szCs w:val="20"/>
        </w:rPr>
        <w:t>This instrument was acknowledged before me, on the _______ day of _________________, _______ by ______________________________</w:t>
      </w:r>
      <w:r>
        <w:rPr>
          <w:sz w:val="20"/>
          <w:szCs w:val="20"/>
        </w:rPr>
        <w:t>_____________</w:t>
      </w:r>
      <w:r w:rsidRPr="00666416">
        <w:rPr>
          <w:sz w:val="20"/>
          <w:szCs w:val="20"/>
        </w:rPr>
        <w:t>_.</w:t>
      </w:r>
    </w:p>
    <w:p w14:paraId="36B16ABA" w14:textId="77777777" w:rsidR="00F51B0A" w:rsidRPr="00666416" w:rsidRDefault="00F51B0A" w:rsidP="00F51B0A">
      <w:pPr>
        <w:pStyle w:val="BodyText"/>
        <w:ind w:firstLine="720"/>
        <w:rPr>
          <w:sz w:val="20"/>
          <w:szCs w:val="20"/>
        </w:rPr>
      </w:pPr>
    </w:p>
    <w:p w14:paraId="4F5830FE" w14:textId="77777777" w:rsidR="00F51B0A" w:rsidRPr="00666416" w:rsidRDefault="00F51B0A" w:rsidP="00F51B0A">
      <w:pPr>
        <w:pStyle w:val="BodyText"/>
        <w:ind w:firstLine="720"/>
        <w:rPr>
          <w:sz w:val="20"/>
          <w:szCs w:val="20"/>
        </w:rPr>
      </w:pPr>
    </w:p>
    <w:p w14:paraId="055C6ECC" w14:textId="77777777" w:rsidR="00F51B0A" w:rsidRDefault="00F51B0A" w:rsidP="00F51B0A">
      <w:pPr>
        <w:pStyle w:val="BodyText"/>
        <w:ind w:firstLine="720"/>
      </w:pPr>
      <w:r>
        <w:tab/>
      </w:r>
      <w:r>
        <w:tab/>
      </w:r>
      <w:r>
        <w:tab/>
      </w:r>
      <w:r>
        <w:tab/>
      </w:r>
      <w:r>
        <w:tab/>
      </w:r>
      <w:r>
        <w:tab/>
      </w:r>
      <w:r>
        <w:tab/>
      </w:r>
      <w:r>
        <w:tab/>
        <w:t>_________________________________________</w:t>
      </w:r>
    </w:p>
    <w:p w14:paraId="46133883" w14:textId="77777777" w:rsidR="00F51B0A" w:rsidRDefault="00F51B0A" w:rsidP="00F51B0A">
      <w:pPr>
        <w:pStyle w:val="BodyText"/>
        <w:ind w:firstLine="720"/>
      </w:pPr>
      <w:r>
        <w:tab/>
      </w:r>
      <w:r>
        <w:tab/>
      </w:r>
      <w:r>
        <w:tab/>
      </w:r>
      <w:r>
        <w:tab/>
      </w:r>
      <w:r>
        <w:tab/>
      </w:r>
      <w:r>
        <w:tab/>
      </w:r>
      <w:r>
        <w:tab/>
      </w:r>
      <w:r>
        <w:tab/>
        <w:t>Notary Public, State of Texas</w:t>
      </w:r>
      <w:r>
        <w:tab/>
      </w:r>
      <w:r>
        <w:tab/>
      </w:r>
    </w:p>
    <w:p w14:paraId="6A6BE077" w14:textId="77777777" w:rsidR="00F51B0A" w:rsidRDefault="00F51B0A">
      <w:pPr>
        <w:pStyle w:val="BodyText"/>
      </w:pPr>
    </w:p>
    <w:p w14:paraId="478F1E21" w14:textId="77777777" w:rsidR="00F51B0A" w:rsidRDefault="00F51B0A">
      <w:pPr>
        <w:pStyle w:val="BodyText"/>
      </w:pPr>
    </w:p>
    <w:p w14:paraId="5883BD37" w14:textId="77777777" w:rsidR="00F51B0A" w:rsidRDefault="00F51B0A">
      <w:pPr>
        <w:pStyle w:val="BodyText"/>
      </w:pPr>
    </w:p>
    <w:p w14:paraId="50FED007" w14:textId="77777777" w:rsidR="00F51B0A" w:rsidRDefault="00F51B0A">
      <w:pPr>
        <w:pStyle w:val="BodyText"/>
      </w:pPr>
    </w:p>
    <w:p w14:paraId="5A7F8FB5" w14:textId="77777777" w:rsidR="00F51B0A" w:rsidRDefault="00F51B0A">
      <w:pPr>
        <w:pStyle w:val="BodyText"/>
      </w:pPr>
    </w:p>
    <w:p w14:paraId="6AB8F38F" w14:textId="77777777" w:rsidR="005764D7" w:rsidRDefault="005764D7">
      <w:pPr>
        <w:pStyle w:val="BodyText"/>
      </w:pPr>
    </w:p>
    <w:p w14:paraId="5464A8DD" w14:textId="77777777" w:rsidR="005764D7" w:rsidRDefault="005764D7">
      <w:pPr>
        <w:pStyle w:val="BodyText"/>
      </w:pPr>
    </w:p>
    <w:p w14:paraId="34AF000D" w14:textId="77777777" w:rsidR="005764D7" w:rsidRDefault="005764D7">
      <w:pPr>
        <w:pStyle w:val="BodyText"/>
        <w:jc w:val="center"/>
        <w:rPr>
          <w:b/>
          <w:bCs/>
          <w:sz w:val="24"/>
        </w:rPr>
      </w:pPr>
    </w:p>
    <w:sectPr w:rsidR="005764D7" w:rsidSect="0085694C">
      <w:headerReference w:type="even" r:id="rId7"/>
      <w:headerReference w:type="default" r:id="rId8"/>
      <w:type w:val="continuous"/>
      <w:pgSz w:w="12240" w:h="15840" w:code="1"/>
      <w:pgMar w:top="360" w:right="360" w:bottom="288" w:left="360" w:header="576" w:footer="288" w:gutter="0"/>
      <w:pgNumType w:start="1" w:chapSep="col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45BB" w14:textId="77777777" w:rsidR="00E4235D" w:rsidRDefault="00E4235D">
      <w:r>
        <w:separator/>
      </w:r>
    </w:p>
  </w:endnote>
  <w:endnote w:type="continuationSeparator" w:id="0">
    <w:p w14:paraId="741B3971" w14:textId="77777777" w:rsidR="00E4235D" w:rsidRDefault="00E4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D11C" w14:textId="77777777" w:rsidR="00E4235D" w:rsidRDefault="00E4235D">
      <w:r>
        <w:separator/>
      </w:r>
    </w:p>
  </w:footnote>
  <w:footnote w:type="continuationSeparator" w:id="0">
    <w:p w14:paraId="1C599688" w14:textId="77777777" w:rsidR="00E4235D" w:rsidRDefault="00E42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A6A9" w14:textId="77777777" w:rsidR="005764D7" w:rsidRDefault="005764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8E6A13" w14:textId="77777777" w:rsidR="005764D7" w:rsidRDefault="005764D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5E205" w14:textId="77777777" w:rsidR="005764D7" w:rsidRDefault="005764D7">
    <w:pPr>
      <w:pStyle w:val="Header"/>
      <w:framePr w:wrap="around" w:vAnchor="text" w:hAnchor="margin" w:xAlign="right" w:y="1"/>
      <w:rPr>
        <w:rStyle w:val="PageNumber"/>
      </w:rPr>
    </w:pPr>
  </w:p>
  <w:p w14:paraId="256CC557" w14:textId="77777777" w:rsidR="005764D7" w:rsidRDefault="005764D7">
    <w:pPr>
      <w:pStyle w:val="Header"/>
      <w:tabs>
        <w:tab w:val="left" w:pos="420"/>
      </w:tabs>
      <w:ind w:right="360"/>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t xml:space="preserve">Page </w:t>
    </w: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16587B">
      <w:rPr>
        <w:rStyle w:val="PageNumber"/>
        <w:rFonts w:ascii="Arial" w:hAnsi="Arial" w:cs="Arial"/>
        <w:noProof/>
        <w:sz w:val="18"/>
      </w:rPr>
      <w:t>4</w:t>
    </w:r>
    <w:r>
      <w:rPr>
        <w:rStyle w:val="PageNumber"/>
        <w:rFonts w:ascii="Arial" w:hAnsi="Arial" w:cs="Arial"/>
        <w:sz w:val="18"/>
      </w:rPr>
      <w:fldChar w:fldCharType="end"/>
    </w:r>
    <w:r>
      <w:rPr>
        <w:rFonts w:ascii="Arial" w:hAnsi="Arial" w:cs="Arial"/>
        <w:sz w:val="18"/>
      </w:rPr>
      <w:t xml:space="preserve"> of </w:t>
    </w:r>
    <w:r>
      <w:rPr>
        <w:rFonts w:ascii="Arial" w:hAnsi="Arial" w:cs="Arial"/>
        <w:sz w:val="18"/>
      </w:rPr>
      <w:fldChar w:fldCharType="begin"/>
    </w:r>
    <w:r>
      <w:rPr>
        <w:rFonts w:ascii="Arial" w:hAnsi="Arial" w:cs="Arial"/>
        <w:sz w:val="18"/>
      </w:rPr>
      <w:instrText xml:space="preserve"> NUMPAGES </w:instrText>
    </w:r>
    <w:r>
      <w:rPr>
        <w:rFonts w:ascii="Arial" w:hAnsi="Arial" w:cs="Arial"/>
        <w:sz w:val="18"/>
      </w:rPr>
      <w:fldChar w:fldCharType="separate"/>
    </w:r>
    <w:r w:rsidR="0016587B">
      <w:rPr>
        <w:rFonts w:ascii="Arial" w:hAnsi="Arial" w:cs="Arial"/>
        <w:noProof/>
        <w:sz w:val="18"/>
      </w:rPr>
      <w:t>4</w:t>
    </w:r>
    <w:r>
      <w:rPr>
        <w:rFonts w:ascii="Arial" w:hAnsi="Arial" w:cs="Arial"/>
        <w:sz w:val="18"/>
      </w:rPr>
      <w:fldChar w:fldCharType="end"/>
    </w:r>
    <w:r>
      <w:rPr>
        <w:rFonts w:ascii="Arial" w:hAnsi="Arial" w:cs="Arial"/>
        <w:sz w:val="18"/>
      </w:rPr>
      <w:tab/>
    </w:r>
  </w:p>
  <w:p w14:paraId="58DB672E" w14:textId="77777777" w:rsidR="005764D7" w:rsidRDefault="005764D7">
    <w:pPr>
      <w:pStyle w:val="Header"/>
      <w:tabs>
        <w:tab w:val="left" w:pos="420"/>
      </w:tabs>
      <w:ind w:right="360"/>
      <w:rPr>
        <w:rFonts w:ascii="Arial" w:hAnsi="Arial" w:cs="Arial"/>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BEF"/>
    <w:multiLevelType w:val="hybridMultilevel"/>
    <w:tmpl w:val="7360BE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93948B0"/>
    <w:multiLevelType w:val="hybridMultilevel"/>
    <w:tmpl w:val="75DE3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BCD0CD9"/>
    <w:multiLevelType w:val="hybridMultilevel"/>
    <w:tmpl w:val="32C653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8A5E41"/>
    <w:multiLevelType w:val="hybridMultilevel"/>
    <w:tmpl w:val="6B32E7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C126F9E"/>
    <w:multiLevelType w:val="hybridMultilevel"/>
    <w:tmpl w:val="A942D07C"/>
    <w:lvl w:ilvl="0" w:tplc="5102169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D942E6B"/>
    <w:multiLevelType w:val="hybridMultilevel"/>
    <w:tmpl w:val="8A64AD80"/>
    <w:lvl w:ilvl="0" w:tplc="E1A2C75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0420489">
    <w:abstractNumId w:val="2"/>
  </w:num>
  <w:num w:numId="2" w16cid:durableId="973096198">
    <w:abstractNumId w:val="0"/>
  </w:num>
  <w:num w:numId="3" w16cid:durableId="1184054882">
    <w:abstractNumId w:val="1"/>
  </w:num>
  <w:num w:numId="4" w16cid:durableId="1989897898">
    <w:abstractNumId w:val="3"/>
  </w:num>
  <w:num w:numId="5" w16cid:durableId="519198836">
    <w:abstractNumId w:val="5"/>
  </w:num>
  <w:num w:numId="6" w16cid:durableId="5933939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C4B0E"/>
    <w:rsid w:val="00006597"/>
    <w:rsid w:val="00020CE2"/>
    <w:rsid w:val="0006604D"/>
    <w:rsid w:val="000724F6"/>
    <w:rsid w:val="000C7B9C"/>
    <w:rsid w:val="00113FE1"/>
    <w:rsid w:val="0013404E"/>
    <w:rsid w:val="0016587B"/>
    <w:rsid w:val="001A29C6"/>
    <w:rsid w:val="001A2E4C"/>
    <w:rsid w:val="001A404F"/>
    <w:rsid w:val="001A6996"/>
    <w:rsid w:val="001A7677"/>
    <w:rsid w:val="001B5BA2"/>
    <w:rsid w:val="001F6342"/>
    <w:rsid w:val="00200CF6"/>
    <w:rsid w:val="0020252B"/>
    <w:rsid w:val="002177BF"/>
    <w:rsid w:val="00266866"/>
    <w:rsid w:val="00270CA5"/>
    <w:rsid w:val="00290CB1"/>
    <w:rsid w:val="00301092"/>
    <w:rsid w:val="00312D6F"/>
    <w:rsid w:val="00346998"/>
    <w:rsid w:val="00381C56"/>
    <w:rsid w:val="00384B7E"/>
    <w:rsid w:val="003B0381"/>
    <w:rsid w:val="003C63B6"/>
    <w:rsid w:val="003E20E3"/>
    <w:rsid w:val="003E3A38"/>
    <w:rsid w:val="00427C7D"/>
    <w:rsid w:val="00434A88"/>
    <w:rsid w:val="0043744F"/>
    <w:rsid w:val="004667B9"/>
    <w:rsid w:val="00466D8A"/>
    <w:rsid w:val="00475FBD"/>
    <w:rsid w:val="00483FFE"/>
    <w:rsid w:val="004A2EC5"/>
    <w:rsid w:val="004C5352"/>
    <w:rsid w:val="004E4E39"/>
    <w:rsid w:val="00521421"/>
    <w:rsid w:val="00552773"/>
    <w:rsid w:val="00561A55"/>
    <w:rsid w:val="00571E6A"/>
    <w:rsid w:val="005764D7"/>
    <w:rsid w:val="005B1134"/>
    <w:rsid w:val="005B75A9"/>
    <w:rsid w:val="005E0DF6"/>
    <w:rsid w:val="005F2392"/>
    <w:rsid w:val="00642F36"/>
    <w:rsid w:val="00666A8A"/>
    <w:rsid w:val="00680979"/>
    <w:rsid w:val="006B5B2F"/>
    <w:rsid w:val="006C4B0E"/>
    <w:rsid w:val="006D3C97"/>
    <w:rsid w:val="007150DA"/>
    <w:rsid w:val="00722366"/>
    <w:rsid w:val="0072770E"/>
    <w:rsid w:val="00767846"/>
    <w:rsid w:val="0077115A"/>
    <w:rsid w:val="007E66CB"/>
    <w:rsid w:val="0085694C"/>
    <w:rsid w:val="00883A97"/>
    <w:rsid w:val="00883C8F"/>
    <w:rsid w:val="0088553D"/>
    <w:rsid w:val="00890DEA"/>
    <w:rsid w:val="008A6586"/>
    <w:rsid w:val="008B5941"/>
    <w:rsid w:val="008C214A"/>
    <w:rsid w:val="008D28BF"/>
    <w:rsid w:val="008E68FF"/>
    <w:rsid w:val="008F538B"/>
    <w:rsid w:val="00903E28"/>
    <w:rsid w:val="009249F3"/>
    <w:rsid w:val="0099347E"/>
    <w:rsid w:val="009E1DE1"/>
    <w:rsid w:val="00A23382"/>
    <w:rsid w:val="00A33741"/>
    <w:rsid w:val="00A66F09"/>
    <w:rsid w:val="00A95D42"/>
    <w:rsid w:val="00AC0C5C"/>
    <w:rsid w:val="00AD32F4"/>
    <w:rsid w:val="00AE2E9B"/>
    <w:rsid w:val="00B224F0"/>
    <w:rsid w:val="00B27A26"/>
    <w:rsid w:val="00B53E2C"/>
    <w:rsid w:val="00B73655"/>
    <w:rsid w:val="00B83913"/>
    <w:rsid w:val="00B84330"/>
    <w:rsid w:val="00BA6717"/>
    <w:rsid w:val="00BC5810"/>
    <w:rsid w:val="00BC66DD"/>
    <w:rsid w:val="00BC7B99"/>
    <w:rsid w:val="00BE11C8"/>
    <w:rsid w:val="00BE2D21"/>
    <w:rsid w:val="00BE6F0C"/>
    <w:rsid w:val="00BF525E"/>
    <w:rsid w:val="00BF6D5C"/>
    <w:rsid w:val="00C25AD2"/>
    <w:rsid w:val="00C42BCB"/>
    <w:rsid w:val="00CC2ADA"/>
    <w:rsid w:val="00CE2CB6"/>
    <w:rsid w:val="00CE7F6B"/>
    <w:rsid w:val="00D43955"/>
    <w:rsid w:val="00D46533"/>
    <w:rsid w:val="00D47F67"/>
    <w:rsid w:val="00D62F26"/>
    <w:rsid w:val="00D748D9"/>
    <w:rsid w:val="00D94753"/>
    <w:rsid w:val="00D97DE8"/>
    <w:rsid w:val="00DC1CCA"/>
    <w:rsid w:val="00DE2662"/>
    <w:rsid w:val="00DF7EFB"/>
    <w:rsid w:val="00E4235D"/>
    <w:rsid w:val="00E51839"/>
    <w:rsid w:val="00E91CA0"/>
    <w:rsid w:val="00EA6231"/>
    <w:rsid w:val="00EC551E"/>
    <w:rsid w:val="00EE761D"/>
    <w:rsid w:val="00EF56E8"/>
    <w:rsid w:val="00F0680A"/>
    <w:rsid w:val="00F11B15"/>
    <w:rsid w:val="00F31E78"/>
    <w:rsid w:val="00F51B0A"/>
    <w:rsid w:val="00FD44A8"/>
    <w:rsid w:val="00FF0F0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9"/>
    <o:shapelayout v:ext="edit">
      <o:idmap v:ext="edit" data="1"/>
    </o:shapelayout>
  </w:shapeDefaults>
  <w:decimalSymbol w:val="."/>
  <w:listSeparator w:val=","/>
  <w14:docId w14:val="2075599C"/>
  <w15:docId w15:val="{610A69AC-A990-4F79-9DD7-A5F69454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color w:val="000000"/>
      <w:sz w:val="28"/>
    </w:rPr>
  </w:style>
  <w:style w:type="paragraph" w:styleId="Heading2">
    <w:name w:val="heading 2"/>
    <w:basedOn w:val="Normal"/>
    <w:next w:val="Normal"/>
    <w:qFormat/>
    <w:pPr>
      <w:keepNext/>
      <w:pBdr>
        <w:top w:val="single" w:sz="18" w:space="1" w:color="auto" w:shadow="1"/>
        <w:left w:val="single" w:sz="18" w:space="0" w:color="auto" w:shadow="1"/>
        <w:bottom w:val="single" w:sz="18" w:space="1" w:color="auto" w:shadow="1"/>
        <w:right w:val="single" w:sz="18" w:space="0" w:color="auto" w:shadow="1"/>
      </w:pBdr>
      <w:jc w:val="center"/>
      <w:outlineLvl w:val="1"/>
    </w:pPr>
    <w:rPr>
      <w:rFonts w:ascii="Arial" w:hAnsi="Arial" w:cs="Arial"/>
      <w:b/>
      <w:bCs/>
      <w:i/>
      <w:i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rFonts w:ascii="Arial" w:hAnsi="Arial" w:cs="Arial"/>
      <w:color w:val="000000"/>
      <w:sz w:val="18"/>
    </w:rPr>
  </w:style>
  <w:style w:type="paragraph" w:styleId="Footer">
    <w:name w:val="footer"/>
    <w:basedOn w:val="Normal"/>
    <w:pPr>
      <w:tabs>
        <w:tab w:val="center" w:pos="4320"/>
        <w:tab w:val="right" w:pos="8640"/>
      </w:tabs>
    </w:pPr>
  </w:style>
  <w:style w:type="paragraph" w:styleId="BalloonText">
    <w:name w:val="Balloon Text"/>
    <w:basedOn w:val="Normal"/>
    <w:semiHidden/>
    <w:rsid w:val="001A6996"/>
    <w:rPr>
      <w:rFonts w:ascii="Tahoma" w:hAnsi="Tahoma" w:cs="Tahoma"/>
      <w:sz w:val="16"/>
      <w:szCs w:val="16"/>
    </w:rPr>
  </w:style>
  <w:style w:type="character" w:customStyle="1" w:styleId="BodyTextChar">
    <w:name w:val="Body Text Char"/>
    <w:basedOn w:val="DefaultParagraphFont"/>
    <w:link w:val="BodyText"/>
    <w:rsid w:val="00F51B0A"/>
    <w:rPr>
      <w:rFonts w:ascii="Arial" w:hAnsi="Arial" w:cs="Arial"/>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yn%20Edgar\Documents\Service%20Application%20and%20Agreement%202014%20WithOut%20Eas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Service Application and Agreement 2014 WithOut Easement</Template>
  <TotalTime>2</TotalTime>
  <Pages>4</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RUS-TX  Bulletin 1780-9 (Revised 5/99)</vt:lpstr>
    </vt:vector>
  </TitlesOfParts>
  <Company>Dell Computer Corporation</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RUS-TX  Bulletin 1780-9 (Revised 5/99)</dc:title>
  <dc:creator>Default</dc:creator>
  <cp:lastModifiedBy>Carolyn Edgar</cp:lastModifiedBy>
  <cp:revision>3</cp:revision>
  <cp:lastPrinted>2014-05-09T14:20:00Z</cp:lastPrinted>
  <dcterms:created xsi:type="dcterms:W3CDTF">2025-09-10T18:27:00Z</dcterms:created>
  <dcterms:modified xsi:type="dcterms:W3CDTF">2025-11-04T18:38:00Z</dcterms:modified>
</cp:coreProperties>
</file>